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142" w:vertAnchor="page" w:horzAnchor="margin" w:tblpY="2864"/>
        <w:tblOverlap w:val="never"/>
        <w:tblW w:w="9922" w:type="dxa"/>
        <w:tblLayout w:type="fixed"/>
        <w:tblLook w:val="04A0" w:firstRow="1" w:lastRow="0" w:firstColumn="1" w:lastColumn="0" w:noHBand="0" w:noVBand="1"/>
      </w:tblPr>
      <w:tblGrid>
        <w:gridCol w:w="2302"/>
        <w:gridCol w:w="236"/>
        <w:gridCol w:w="2304"/>
        <w:gridCol w:w="236"/>
        <w:gridCol w:w="2304"/>
        <w:gridCol w:w="236"/>
        <w:gridCol w:w="2304"/>
      </w:tblGrid>
      <w:tr w:rsidR="00F82F84" w:rsidRPr="00576FC5" w14:paraId="0B441DB5" w14:textId="77777777" w:rsidTr="00D31D7F">
        <w:trPr>
          <w:trHeight w:val="170"/>
        </w:trPr>
        <w:tc>
          <w:tcPr>
            <w:tcW w:w="4842" w:type="dxa"/>
            <w:gridSpan w:val="3"/>
            <w:shd w:val="clear" w:color="auto" w:fill="auto"/>
          </w:tcPr>
          <w:p w14:paraId="5AEDAA5E" w14:textId="77777777" w:rsidR="00F82F84" w:rsidRPr="00576FC5" w:rsidRDefault="00F82F84" w:rsidP="005F4D43">
            <w:pPr>
              <w:pStyle w:val="Kopfzeile"/>
              <w:tabs>
                <w:tab w:val="clear" w:pos="4536"/>
                <w:tab w:val="clear" w:pos="9072"/>
              </w:tabs>
              <w:ind w:left="-111"/>
              <w:rPr>
                <w:rStyle w:val="Kursiv"/>
                <w:rFonts w:cs="Arial"/>
                <w:i w:val="0"/>
                <w:iCs w:val="0"/>
                <w:sz w:val="14"/>
                <w:szCs w:val="14"/>
              </w:rPr>
            </w:pPr>
          </w:p>
        </w:tc>
        <w:tc>
          <w:tcPr>
            <w:tcW w:w="236" w:type="dxa"/>
          </w:tcPr>
          <w:p w14:paraId="6AADD1C1" w14:textId="77777777" w:rsidR="00F82F84" w:rsidRPr="00576FC5" w:rsidRDefault="00F82F84" w:rsidP="00D31D7F">
            <w:pPr>
              <w:pStyle w:val="Kopfzeile"/>
              <w:tabs>
                <w:tab w:val="clear" w:pos="4536"/>
                <w:tab w:val="clear" w:pos="9072"/>
              </w:tabs>
              <w:ind w:left="-111"/>
              <w:rPr>
                <w:rFonts w:cs="Arial"/>
                <w:sz w:val="14"/>
                <w:szCs w:val="14"/>
              </w:rPr>
            </w:pPr>
          </w:p>
        </w:tc>
        <w:tc>
          <w:tcPr>
            <w:tcW w:w="2304" w:type="dxa"/>
          </w:tcPr>
          <w:p w14:paraId="2954D1C0" w14:textId="77777777" w:rsidR="00F82F84" w:rsidRPr="00576FC5" w:rsidRDefault="00F82F84" w:rsidP="005F4D43">
            <w:pPr>
              <w:pStyle w:val="Kopfzeile"/>
              <w:tabs>
                <w:tab w:val="clear" w:pos="4536"/>
                <w:tab w:val="clear" w:pos="9072"/>
              </w:tabs>
              <w:ind w:left="-111"/>
              <w:rPr>
                <w:rFonts w:cs="Arial"/>
                <w:sz w:val="14"/>
                <w:szCs w:val="14"/>
              </w:rPr>
            </w:pPr>
          </w:p>
        </w:tc>
        <w:tc>
          <w:tcPr>
            <w:tcW w:w="236" w:type="dxa"/>
          </w:tcPr>
          <w:p w14:paraId="35FF7729" w14:textId="77777777" w:rsidR="00F82F84" w:rsidRPr="00576FC5" w:rsidRDefault="00F82F84" w:rsidP="005F4D43">
            <w:pPr>
              <w:pStyle w:val="Kopfzeile"/>
              <w:tabs>
                <w:tab w:val="clear" w:pos="4536"/>
                <w:tab w:val="clear" w:pos="9072"/>
              </w:tabs>
              <w:ind w:left="-111"/>
              <w:rPr>
                <w:rFonts w:cs="Arial"/>
                <w:sz w:val="14"/>
                <w:szCs w:val="14"/>
              </w:rPr>
            </w:pPr>
          </w:p>
        </w:tc>
        <w:tc>
          <w:tcPr>
            <w:tcW w:w="2304" w:type="dxa"/>
          </w:tcPr>
          <w:p w14:paraId="248B3384" w14:textId="0F140656" w:rsidR="00F82F84" w:rsidRPr="00576FC5" w:rsidRDefault="003A00E9" w:rsidP="005F4D43">
            <w:pPr>
              <w:pStyle w:val="Kopfzeile"/>
              <w:tabs>
                <w:tab w:val="clear" w:pos="4536"/>
                <w:tab w:val="clear" w:pos="9072"/>
              </w:tabs>
              <w:ind w:left="-111"/>
              <w:rPr>
                <w:rFonts w:cs="Arial"/>
                <w:sz w:val="14"/>
                <w:szCs w:val="14"/>
              </w:rPr>
            </w:pPr>
            <w:r>
              <w:rPr>
                <w:rFonts w:cs="Arial"/>
                <w:sz w:val="14"/>
                <w:szCs w:val="14"/>
              </w:rPr>
              <w:fldChar w:fldCharType="begin">
                <w:ffData>
                  <w:name w:val="Text8"/>
                  <w:enabled/>
                  <w:calcOnExit w:val="0"/>
                  <w:textInput>
                    <w:default w:val="Amt"/>
                    <w:maxLength w:val="28"/>
                  </w:textInput>
                </w:ffData>
              </w:fldChar>
            </w:r>
            <w:bookmarkStart w:id="0" w:name="Text8"/>
            <w:r>
              <w:rPr>
                <w:rFonts w:cs="Arial"/>
                <w:sz w:val="14"/>
                <w:szCs w:val="14"/>
              </w:rPr>
              <w:instrText xml:space="preserve"> FORMTEXT </w:instrText>
            </w:r>
            <w:r>
              <w:rPr>
                <w:rFonts w:cs="Arial"/>
                <w:sz w:val="14"/>
                <w:szCs w:val="14"/>
              </w:rPr>
            </w:r>
            <w:r>
              <w:rPr>
                <w:rFonts w:cs="Arial"/>
                <w:sz w:val="14"/>
                <w:szCs w:val="14"/>
              </w:rPr>
              <w:fldChar w:fldCharType="separate"/>
            </w:r>
            <w:r w:rsidR="00C61415" w:rsidRPr="00C61415">
              <w:rPr>
                <w:rFonts w:cs="Arial"/>
                <w:sz w:val="14"/>
                <w:szCs w:val="14"/>
              </w:rPr>
              <w:t>Veterinär- und Lebens</w:t>
            </w:r>
            <w:r w:rsidR="00C61415">
              <w:rPr>
                <w:rFonts w:cs="Arial"/>
                <w:sz w:val="14"/>
                <w:szCs w:val="14"/>
              </w:rPr>
              <w:t>-</w:t>
            </w:r>
            <w:r w:rsidR="00C61415">
              <w:rPr>
                <w:rFonts w:cs="Arial"/>
                <w:sz w:val="14"/>
                <w:szCs w:val="14"/>
              </w:rPr>
              <w:t> </w:t>
            </w:r>
            <w:r w:rsidR="00C61415">
              <w:rPr>
                <w:rFonts w:cs="Arial"/>
                <w:sz w:val="14"/>
                <w:szCs w:val="14"/>
              </w:rPr>
              <w:t> </w:t>
            </w:r>
            <w:r w:rsidR="00C61415">
              <w:rPr>
                <w:rFonts w:cs="Arial"/>
                <w:sz w:val="14"/>
                <w:szCs w:val="14"/>
              </w:rPr>
              <w:t> </w:t>
            </w:r>
            <w:r w:rsidR="00C61415">
              <w:rPr>
                <w:rFonts w:cs="Arial"/>
                <w:sz w:val="14"/>
                <w:szCs w:val="14"/>
              </w:rPr>
              <w:t> </w:t>
            </w:r>
            <w:r>
              <w:rPr>
                <w:rFonts w:cs="Arial"/>
                <w:sz w:val="14"/>
                <w:szCs w:val="14"/>
              </w:rPr>
              <w:fldChar w:fldCharType="end"/>
            </w:r>
            <w:bookmarkEnd w:id="0"/>
          </w:p>
        </w:tc>
      </w:tr>
      <w:tr w:rsidR="00F82F84" w:rsidRPr="00576FC5" w14:paraId="7417DD5B" w14:textId="77777777" w:rsidTr="00CD1B98">
        <w:trPr>
          <w:trHeight w:val="170"/>
        </w:trPr>
        <w:tc>
          <w:tcPr>
            <w:tcW w:w="4842" w:type="dxa"/>
            <w:gridSpan w:val="3"/>
            <w:shd w:val="clear" w:color="auto" w:fill="auto"/>
          </w:tcPr>
          <w:p w14:paraId="4F34588F" w14:textId="77777777" w:rsidR="00F82F84" w:rsidRPr="00576FC5" w:rsidRDefault="00F82F84" w:rsidP="005F4D43">
            <w:pPr>
              <w:pStyle w:val="Kopfzeile"/>
              <w:tabs>
                <w:tab w:val="clear" w:pos="4536"/>
                <w:tab w:val="clear" w:pos="9072"/>
              </w:tabs>
              <w:ind w:left="-111"/>
              <w:rPr>
                <w:rFonts w:cs="Arial"/>
                <w:sz w:val="14"/>
                <w:szCs w:val="14"/>
              </w:rPr>
            </w:pPr>
          </w:p>
        </w:tc>
        <w:tc>
          <w:tcPr>
            <w:tcW w:w="236" w:type="dxa"/>
          </w:tcPr>
          <w:p w14:paraId="26363B72" w14:textId="77777777" w:rsidR="00F82F84" w:rsidRPr="00576FC5" w:rsidRDefault="00F82F84" w:rsidP="0048027C">
            <w:pPr>
              <w:pStyle w:val="Kopfzeile"/>
              <w:tabs>
                <w:tab w:val="clear" w:pos="4536"/>
                <w:tab w:val="clear" w:pos="9072"/>
              </w:tabs>
              <w:ind w:left="-111"/>
              <w:rPr>
                <w:rFonts w:cs="Arial"/>
                <w:sz w:val="14"/>
                <w:szCs w:val="14"/>
              </w:rPr>
            </w:pPr>
          </w:p>
        </w:tc>
        <w:tc>
          <w:tcPr>
            <w:tcW w:w="2304" w:type="dxa"/>
          </w:tcPr>
          <w:p w14:paraId="0993418F" w14:textId="77777777" w:rsidR="00F82F84" w:rsidRPr="00576FC5" w:rsidRDefault="00F82F84" w:rsidP="005F4D43">
            <w:pPr>
              <w:pStyle w:val="Kopfzeile"/>
              <w:tabs>
                <w:tab w:val="clear" w:pos="4536"/>
                <w:tab w:val="clear" w:pos="9072"/>
              </w:tabs>
              <w:ind w:left="-111"/>
              <w:rPr>
                <w:rFonts w:cs="Arial"/>
                <w:noProof/>
                <w:sz w:val="14"/>
                <w:szCs w:val="14"/>
              </w:rPr>
            </w:pPr>
          </w:p>
        </w:tc>
        <w:tc>
          <w:tcPr>
            <w:tcW w:w="236" w:type="dxa"/>
          </w:tcPr>
          <w:p w14:paraId="7146C6D0" w14:textId="77777777" w:rsidR="00F82F84" w:rsidRPr="00576FC5" w:rsidRDefault="00F82F84" w:rsidP="005F4D43">
            <w:pPr>
              <w:pStyle w:val="Kopfzeile"/>
              <w:tabs>
                <w:tab w:val="clear" w:pos="4536"/>
                <w:tab w:val="clear" w:pos="9072"/>
              </w:tabs>
              <w:ind w:left="-111"/>
              <w:rPr>
                <w:rFonts w:cs="Arial"/>
                <w:noProof/>
                <w:sz w:val="14"/>
                <w:szCs w:val="14"/>
              </w:rPr>
            </w:pPr>
          </w:p>
        </w:tc>
        <w:tc>
          <w:tcPr>
            <w:tcW w:w="2304" w:type="dxa"/>
          </w:tcPr>
          <w:p w14:paraId="43461EC9" w14:textId="05A6B880" w:rsidR="00F82F84" w:rsidRPr="00576FC5" w:rsidRDefault="003A00E9" w:rsidP="005F4D43">
            <w:pPr>
              <w:pStyle w:val="Kopfzeile"/>
              <w:tabs>
                <w:tab w:val="clear" w:pos="4536"/>
                <w:tab w:val="clear" w:pos="9072"/>
              </w:tabs>
              <w:ind w:left="-111"/>
              <w:rPr>
                <w:rFonts w:cs="Arial"/>
                <w:sz w:val="14"/>
                <w:szCs w:val="14"/>
              </w:rPr>
            </w:pPr>
            <w:r>
              <w:rPr>
                <w:rFonts w:cs="Arial"/>
                <w:noProof/>
                <w:sz w:val="14"/>
                <w:szCs w:val="14"/>
              </w:rPr>
              <w:fldChar w:fldCharType="begin">
                <w:ffData>
                  <w:name w:val="Text9"/>
                  <w:enabled/>
                  <w:calcOnExit w:val="0"/>
                  <w:textInput>
                    <w:default w:val="Amt (2. Zeile)"/>
                    <w:maxLength w:val="28"/>
                  </w:textInput>
                </w:ffData>
              </w:fldChar>
            </w:r>
            <w:bookmarkStart w:id="1" w:name="Text9"/>
            <w:r>
              <w:rPr>
                <w:rFonts w:cs="Arial"/>
                <w:noProof/>
                <w:sz w:val="14"/>
                <w:szCs w:val="14"/>
              </w:rPr>
              <w:instrText xml:space="preserve"> FORMTEXT </w:instrText>
            </w:r>
            <w:r>
              <w:rPr>
                <w:rFonts w:cs="Arial"/>
                <w:noProof/>
                <w:sz w:val="14"/>
                <w:szCs w:val="14"/>
              </w:rPr>
            </w:r>
            <w:r>
              <w:rPr>
                <w:rFonts w:cs="Arial"/>
                <w:noProof/>
                <w:sz w:val="14"/>
                <w:szCs w:val="14"/>
              </w:rPr>
              <w:fldChar w:fldCharType="separate"/>
            </w:r>
            <w:r w:rsidR="00C61415">
              <w:rPr>
                <w:rFonts w:cs="Arial"/>
                <w:noProof/>
                <w:sz w:val="14"/>
                <w:szCs w:val="14"/>
              </w:rPr>
              <w:t>mittel</w:t>
            </w:r>
            <w:r w:rsidR="00C61415" w:rsidRPr="00C61415">
              <w:rPr>
                <w:rFonts w:cs="Arial"/>
                <w:noProof/>
                <w:sz w:val="14"/>
                <w:szCs w:val="14"/>
              </w:rPr>
              <w:t>überwachungsamt</w:t>
            </w:r>
            <w:r w:rsidR="00C61415">
              <w:rPr>
                <w:rFonts w:cs="Arial"/>
                <w:noProof/>
                <w:sz w:val="14"/>
                <w:szCs w:val="14"/>
              </w:rPr>
              <w:t> </w:t>
            </w:r>
            <w:r w:rsidR="00C61415">
              <w:rPr>
                <w:rFonts w:cs="Arial"/>
                <w:noProof/>
                <w:sz w:val="14"/>
                <w:szCs w:val="14"/>
              </w:rPr>
              <w:t> </w:t>
            </w:r>
            <w:r w:rsidR="00C61415">
              <w:rPr>
                <w:rFonts w:cs="Arial"/>
                <w:noProof/>
                <w:sz w:val="14"/>
                <w:szCs w:val="14"/>
              </w:rPr>
              <w:t> </w:t>
            </w:r>
            <w:r w:rsidR="00C61415">
              <w:rPr>
                <w:rFonts w:cs="Arial"/>
                <w:noProof/>
                <w:sz w:val="14"/>
                <w:szCs w:val="14"/>
              </w:rPr>
              <w:t> </w:t>
            </w:r>
            <w:r w:rsidR="00C61415">
              <w:rPr>
                <w:rFonts w:cs="Arial"/>
                <w:noProof/>
                <w:sz w:val="14"/>
                <w:szCs w:val="14"/>
              </w:rPr>
              <w:t> </w:t>
            </w:r>
            <w:r>
              <w:rPr>
                <w:rFonts w:cs="Arial"/>
                <w:noProof/>
                <w:sz w:val="14"/>
                <w:szCs w:val="14"/>
              </w:rPr>
              <w:fldChar w:fldCharType="end"/>
            </w:r>
            <w:bookmarkEnd w:id="1"/>
          </w:p>
        </w:tc>
      </w:tr>
      <w:tr w:rsidR="000279DF" w:rsidRPr="00576FC5" w14:paraId="304BEC1D" w14:textId="77777777" w:rsidTr="00CD1B98">
        <w:trPr>
          <w:trHeight w:val="170"/>
        </w:trPr>
        <w:tc>
          <w:tcPr>
            <w:tcW w:w="4842" w:type="dxa"/>
            <w:gridSpan w:val="3"/>
            <w:vMerge w:val="restart"/>
            <w:shd w:val="clear" w:color="auto" w:fill="auto"/>
          </w:tcPr>
          <w:p w14:paraId="5293F22E" w14:textId="0D074E76" w:rsidR="000279DF" w:rsidRPr="00576FC5" w:rsidRDefault="006125D7" w:rsidP="005F4D43">
            <w:pPr>
              <w:pStyle w:val="Kopfzeile"/>
              <w:tabs>
                <w:tab w:val="clear" w:pos="4536"/>
                <w:tab w:val="clear" w:pos="9072"/>
              </w:tabs>
              <w:ind w:left="-111"/>
              <w:rPr>
                <w:rFonts w:cs="Arial"/>
                <w:szCs w:val="22"/>
              </w:rPr>
            </w:pPr>
            <w:r>
              <w:rPr>
                <w:rFonts w:cs="Arial"/>
                <w:szCs w:val="22"/>
              </w:rPr>
              <w:fldChar w:fldCharType="begin">
                <w:ffData>
                  <w:name w:val="T1"/>
                  <w:enabled/>
                  <w:calcOnExit w:val="0"/>
                  <w:helpText w:type="text" w:val="Einschreiben"/>
                  <w:statusText w:type="text" w:val="Einschreiben"/>
                  <w:textInput>
                    <w:default w:val="Sendungsart"/>
                  </w:textInput>
                </w:ffData>
              </w:fldChar>
            </w:r>
            <w:bookmarkStart w:id="2" w:name="T1"/>
            <w:r>
              <w:rPr>
                <w:rFonts w:cs="Arial"/>
                <w:szCs w:val="22"/>
              </w:rPr>
              <w:instrText xml:space="preserve"> FORMTEXT </w:instrText>
            </w:r>
            <w:r>
              <w:rPr>
                <w:rFonts w:cs="Arial"/>
                <w:szCs w:val="22"/>
              </w:rPr>
            </w:r>
            <w:r>
              <w:rPr>
                <w:rFonts w:cs="Arial"/>
                <w:szCs w:val="22"/>
              </w:rPr>
              <w:fldChar w:fldCharType="separate"/>
            </w:r>
            <w:r w:rsidR="002169D7">
              <w:rPr>
                <w:rFonts w:cs="Arial"/>
                <w:szCs w:val="22"/>
              </w:rPr>
              <w:t>Per Mail</w:t>
            </w:r>
            <w:r>
              <w:rPr>
                <w:rFonts w:cs="Arial"/>
                <w:szCs w:val="22"/>
              </w:rPr>
              <w:fldChar w:fldCharType="end"/>
            </w:r>
            <w:bookmarkEnd w:id="2"/>
          </w:p>
          <w:p w14:paraId="10BEADF3" w14:textId="64A3E9A0" w:rsidR="000279DF" w:rsidRPr="00576FC5" w:rsidRDefault="004B35A3" w:rsidP="005F4D43">
            <w:pPr>
              <w:pStyle w:val="Kopfzeile"/>
              <w:tabs>
                <w:tab w:val="clear" w:pos="4536"/>
                <w:tab w:val="clear" w:pos="9072"/>
              </w:tabs>
              <w:ind w:left="-111"/>
              <w:rPr>
                <w:rFonts w:cs="Arial"/>
                <w:szCs w:val="22"/>
              </w:rPr>
            </w:pPr>
            <w:r>
              <w:rPr>
                <w:rFonts w:cs="Arial"/>
                <w:szCs w:val="22"/>
              </w:rPr>
              <w:fldChar w:fldCharType="begin">
                <w:ffData>
                  <w:name w:val="T2"/>
                  <w:enabled/>
                  <w:calcOnExit w:val="0"/>
                  <w:helpText w:type="text" w:val="Empfänger"/>
                  <w:statusText w:type="text" w:val="Empfänger"/>
                  <w:textInput>
                    <w:default w:val="Empfänger"/>
                  </w:textInput>
                </w:ffData>
              </w:fldChar>
            </w:r>
            <w:bookmarkStart w:id="3" w:name="T2"/>
            <w:r>
              <w:rPr>
                <w:rFonts w:cs="Arial"/>
                <w:szCs w:val="22"/>
              </w:rPr>
              <w:instrText xml:space="preserve"> FORMTEXT </w:instrText>
            </w:r>
            <w:r>
              <w:rPr>
                <w:rFonts w:cs="Arial"/>
                <w:szCs w:val="22"/>
              </w:rPr>
            </w:r>
            <w:r>
              <w:rPr>
                <w:rFonts w:cs="Arial"/>
                <w:szCs w:val="22"/>
              </w:rPr>
              <w:fldChar w:fldCharType="separate"/>
            </w:r>
            <w:r w:rsidR="002169D7">
              <w:rPr>
                <w:rFonts w:cs="Arial"/>
                <w:szCs w:val="22"/>
              </w:rPr>
              <w:t> </w:t>
            </w:r>
            <w:r w:rsidR="002169D7">
              <w:rPr>
                <w:rFonts w:cs="Arial"/>
                <w:szCs w:val="22"/>
              </w:rPr>
              <w:t> </w:t>
            </w:r>
            <w:r w:rsidR="002169D7">
              <w:rPr>
                <w:rFonts w:cs="Arial"/>
                <w:szCs w:val="22"/>
              </w:rPr>
              <w:t> </w:t>
            </w:r>
            <w:r w:rsidR="002169D7">
              <w:rPr>
                <w:rFonts w:cs="Arial"/>
                <w:szCs w:val="22"/>
              </w:rPr>
              <w:t> </w:t>
            </w:r>
            <w:r w:rsidR="002169D7">
              <w:rPr>
                <w:rFonts w:cs="Arial"/>
                <w:szCs w:val="22"/>
              </w:rPr>
              <w:t> </w:t>
            </w:r>
            <w:r>
              <w:rPr>
                <w:rFonts w:cs="Arial"/>
                <w:szCs w:val="22"/>
              </w:rPr>
              <w:fldChar w:fldCharType="end"/>
            </w:r>
            <w:bookmarkEnd w:id="3"/>
          </w:p>
          <w:p w14:paraId="7E23F194" w14:textId="330C8C9B" w:rsidR="000279DF" w:rsidRPr="00576FC5" w:rsidRDefault="004B35A3" w:rsidP="005F4D43">
            <w:pPr>
              <w:pStyle w:val="Kopfzeile"/>
              <w:tabs>
                <w:tab w:val="clear" w:pos="4536"/>
                <w:tab w:val="clear" w:pos="9072"/>
              </w:tabs>
              <w:ind w:left="-111"/>
              <w:rPr>
                <w:rFonts w:cs="Arial"/>
                <w:szCs w:val="22"/>
              </w:rPr>
            </w:pPr>
            <w:r>
              <w:rPr>
                <w:rFonts w:cs="Arial"/>
                <w:szCs w:val="22"/>
              </w:rPr>
              <w:fldChar w:fldCharType="begin">
                <w:ffData>
                  <w:name w:val="T3"/>
                  <w:enabled/>
                  <w:calcOnExit w:val="0"/>
                  <w:helpText w:type="text" w:val="Straße Nr."/>
                  <w:statusText w:type="text" w:val="Straße Nr."/>
                  <w:textInput>
                    <w:default w:val="Anrede"/>
                  </w:textInput>
                </w:ffData>
              </w:fldChar>
            </w:r>
            <w:bookmarkStart w:id="4" w:name="T3"/>
            <w:r>
              <w:rPr>
                <w:rFonts w:cs="Arial"/>
                <w:szCs w:val="22"/>
              </w:rPr>
              <w:instrText xml:space="preserve"> FORMTEXT </w:instrText>
            </w:r>
            <w:r>
              <w:rPr>
                <w:rFonts w:cs="Arial"/>
                <w:szCs w:val="22"/>
              </w:rPr>
            </w:r>
            <w:r>
              <w:rPr>
                <w:rFonts w:cs="Arial"/>
                <w:szCs w:val="22"/>
              </w:rPr>
              <w:fldChar w:fldCharType="separate"/>
            </w:r>
            <w:r w:rsidR="002169D7">
              <w:rPr>
                <w:rFonts w:cs="Arial"/>
                <w:szCs w:val="22"/>
              </w:rPr>
              <w:t xml:space="preserve">an alle Jagdausübungsberechtigten </w:t>
            </w:r>
            <w:r>
              <w:rPr>
                <w:rFonts w:cs="Arial"/>
                <w:szCs w:val="22"/>
              </w:rPr>
              <w:fldChar w:fldCharType="end"/>
            </w:r>
            <w:bookmarkEnd w:id="4"/>
          </w:p>
          <w:p w14:paraId="43F7C4B5" w14:textId="5DF9B31A" w:rsidR="000279DF" w:rsidRPr="00576FC5" w:rsidRDefault="004B35A3" w:rsidP="005F4D43">
            <w:pPr>
              <w:pStyle w:val="Kopfzeile"/>
              <w:tabs>
                <w:tab w:val="clear" w:pos="4536"/>
                <w:tab w:val="clear" w:pos="9072"/>
              </w:tabs>
              <w:ind w:left="-111"/>
              <w:rPr>
                <w:rFonts w:cs="Arial"/>
                <w:szCs w:val="22"/>
              </w:rPr>
            </w:pPr>
            <w:r>
              <w:rPr>
                <w:rFonts w:cs="Arial"/>
                <w:szCs w:val="22"/>
              </w:rPr>
              <w:fldChar w:fldCharType="begin">
                <w:ffData>
                  <w:name w:val="T4"/>
                  <w:enabled/>
                  <w:calcOnExit w:val="0"/>
                  <w:helpText w:type="text" w:val="PLZ Ort"/>
                  <w:statusText w:type="text" w:val="PLZ Ort"/>
                  <w:textInput>
                    <w:default w:val="Name"/>
                  </w:textInput>
                </w:ffData>
              </w:fldChar>
            </w:r>
            <w:bookmarkStart w:id="5" w:name="T4"/>
            <w:r>
              <w:rPr>
                <w:rFonts w:cs="Arial"/>
                <w:szCs w:val="22"/>
              </w:rPr>
              <w:instrText xml:space="preserve"> FORMTEXT </w:instrText>
            </w:r>
            <w:r>
              <w:rPr>
                <w:rFonts w:cs="Arial"/>
                <w:szCs w:val="22"/>
              </w:rPr>
            </w:r>
            <w:r>
              <w:rPr>
                <w:rFonts w:cs="Arial"/>
                <w:szCs w:val="22"/>
              </w:rPr>
              <w:fldChar w:fldCharType="separate"/>
            </w:r>
            <w:r w:rsidR="002169D7">
              <w:rPr>
                <w:rFonts w:cs="Arial"/>
                <w:szCs w:val="22"/>
              </w:rPr>
              <w:t> </w:t>
            </w:r>
            <w:r w:rsidR="002169D7">
              <w:rPr>
                <w:rFonts w:cs="Arial"/>
                <w:szCs w:val="22"/>
              </w:rPr>
              <w:t> </w:t>
            </w:r>
            <w:r w:rsidR="002169D7">
              <w:rPr>
                <w:rFonts w:cs="Arial"/>
                <w:szCs w:val="22"/>
              </w:rPr>
              <w:t> </w:t>
            </w:r>
            <w:r w:rsidR="002169D7">
              <w:rPr>
                <w:rFonts w:cs="Arial"/>
                <w:szCs w:val="22"/>
              </w:rPr>
              <w:t> </w:t>
            </w:r>
            <w:r w:rsidR="002169D7">
              <w:rPr>
                <w:rFonts w:cs="Arial"/>
                <w:szCs w:val="22"/>
              </w:rPr>
              <w:t> </w:t>
            </w:r>
            <w:r>
              <w:rPr>
                <w:rFonts w:cs="Arial"/>
                <w:szCs w:val="22"/>
              </w:rPr>
              <w:fldChar w:fldCharType="end"/>
            </w:r>
            <w:bookmarkEnd w:id="5"/>
          </w:p>
          <w:p w14:paraId="2676A80D" w14:textId="5EBB4719" w:rsidR="002169D7" w:rsidRDefault="004B35A3" w:rsidP="005F4D43">
            <w:pPr>
              <w:pStyle w:val="Kopfzeile"/>
              <w:tabs>
                <w:tab w:val="clear" w:pos="4536"/>
                <w:tab w:val="clear" w:pos="9072"/>
              </w:tabs>
              <w:ind w:left="-111"/>
              <w:rPr>
                <w:rFonts w:cs="Arial"/>
                <w:szCs w:val="22"/>
              </w:rPr>
            </w:pPr>
            <w:r>
              <w:rPr>
                <w:rFonts w:cs="Arial"/>
                <w:szCs w:val="22"/>
              </w:rPr>
              <w:fldChar w:fldCharType="begin">
                <w:ffData>
                  <w:name w:val="T5"/>
                  <w:enabled/>
                  <w:calcOnExit w:val="0"/>
                  <w:helpText w:type="text" w:val="Einschreiben"/>
                  <w:statusText w:type="text" w:val="Einschreiben"/>
                  <w:textInput>
                    <w:default w:val="Straße"/>
                  </w:textInput>
                </w:ffData>
              </w:fldChar>
            </w:r>
            <w:bookmarkStart w:id="6" w:name="T5"/>
            <w:r>
              <w:rPr>
                <w:rFonts w:cs="Arial"/>
                <w:szCs w:val="22"/>
              </w:rPr>
              <w:instrText xml:space="preserve"> FORMTEXT </w:instrText>
            </w:r>
            <w:r>
              <w:rPr>
                <w:rFonts w:cs="Arial"/>
                <w:szCs w:val="22"/>
              </w:rPr>
            </w:r>
            <w:r>
              <w:rPr>
                <w:rFonts w:cs="Arial"/>
                <w:szCs w:val="22"/>
              </w:rPr>
              <w:fldChar w:fldCharType="separate"/>
            </w:r>
            <w:r w:rsidR="002169D7">
              <w:rPr>
                <w:rFonts w:cs="Arial"/>
                <w:szCs w:val="22"/>
              </w:rPr>
              <w:t>im Landkreis Esslingen</w:t>
            </w:r>
          </w:p>
          <w:p w14:paraId="13423D08" w14:textId="3119B099" w:rsidR="000279DF" w:rsidRPr="00576FC5" w:rsidRDefault="004B35A3" w:rsidP="005F4D43">
            <w:pPr>
              <w:pStyle w:val="Kopfzeile"/>
              <w:tabs>
                <w:tab w:val="clear" w:pos="4536"/>
                <w:tab w:val="clear" w:pos="9072"/>
              </w:tabs>
              <w:ind w:left="-111"/>
              <w:rPr>
                <w:rFonts w:cs="Arial"/>
                <w:szCs w:val="22"/>
              </w:rPr>
            </w:pPr>
            <w:r>
              <w:rPr>
                <w:rFonts w:cs="Arial"/>
                <w:szCs w:val="22"/>
              </w:rPr>
              <w:fldChar w:fldCharType="end"/>
            </w:r>
            <w:bookmarkEnd w:id="6"/>
          </w:p>
          <w:p w14:paraId="6F2C173F" w14:textId="42841407" w:rsidR="000279DF" w:rsidRPr="00576FC5" w:rsidRDefault="008E776E" w:rsidP="005F4D43">
            <w:pPr>
              <w:pStyle w:val="Kopfzeile"/>
              <w:tabs>
                <w:tab w:val="clear" w:pos="4536"/>
                <w:tab w:val="clear" w:pos="9072"/>
              </w:tabs>
              <w:ind w:left="-111"/>
              <w:rPr>
                <w:rFonts w:cs="Arial"/>
                <w:sz w:val="14"/>
                <w:szCs w:val="14"/>
              </w:rPr>
            </w:pPr>
            <w:r>
              <w:rPr>
                <w:rFonts w:cs="Arial"/>
                <w:szCs w:val="22"/>
              </w:rPr>
              <w:fldChar w:fldCharType="begin">
                <w:ffData>
                  <w:name w:val="T6"/>
                  <w:enabled/>
                  <w:calcOnExit w:val="0"/>
                  <w:helpText w:type="text" w:val="Einschreiben"/>
                  <w:statusText w:type="text" w:val="Einschreiben"/>
                  <w:textInput>
                    <w:default w:val="PLZ"/>
                  </w:textInput>
                </w:ffData>
              </w:fldChar>
            </w:r>
            <w:bookmarkStart w:id="7" w:name="T6"/>
            <w:r>
              <w:rPr>
                <w:rFonts w:cs="Arial"/>
                <w:szCs w:val="22"/>
              </w:rPr>
              <w:instrText xml:space="preserve"> FORMTEXT </w:instrText>
            </w:r>
            <w:r>
              <w:rPr>
                <w:rFonts w:cs="Arial"/>
                <w:szCs w:val="22"/>
              </w:rPr>
            </w:r>
            <w:r>
              <w:rPr>
                <w:rFonts w:cs="Arial"/>
                <w:szCs w:val="22"/>
              </w:rPr>
              <w:fldChar w:fldCharType="separate"/>
            </w:r>
            <w:r w:rsidR="002169D7">
              <w:rPr>
                <w:rFonts w:cs="Arial"/>
                <w:szCs w:val="22"/>
              </w:rPr>
              <w:t> </w:t>
            </w:r>
            <w:r w:rsidR="002169D7">
              <w:rPr>
                <w:rFonts w:cs="Arial"/>
                <w:szCs w:val="22"/>
              </w:rPr>
              <w:t> </w:t>
            </w:r>
            <w:r w:rsidR="002169D7">
              <w:rPr>
                <w:rFonts w:cs="Arial"/>
                <w:szCs w:val="22"/>
              </w:rPr>
              <w:t> </w:t>
            </w:r>
            <w:r w:rsidR="002169D7">
              <w:rPr>
                <w:rFonts w:cs="Arial"/>
                <w:szCs w:val="22"/>
              </w:rPr>
              <w:t> </w:t>
            </w:r>
            <w:r w:rsidR="002169D7">
              <w:rPr>
                <w:rFonts w:cs="Arial"/>
                <w:szCs w:val="22"/>
              </w:rPr>
              <w:t> </w:t>
            </w:r>
            <w:r>
              <w:rPr>
                <w:rFonts w:cs="Arial"/>
                <w:szCs w:val="22"/>
              </w:rPr>
              <w:fldChar w:fldCharType="end"/>
            </w:r>
            <w:bookmarkEnd w:id="7"/>
            <w:r w:rsidR="000279DF" w:rsidRPr="00576FC5">
              <w:rPr>
                <w:rFonts w:cs="Arial"/>
                <w:szCs w:val="22"/>
              </w:rPr>
              <w:t xml:space="preserve"> </w:t>
            </w:r>
            <w:r w:rsidR="004B35A3">
              <w:rPr>
                <w:rFonts w:cs="Arial"/>
                <w:szCs w:val="22"/>
              </w:rPr>
              <w:fldChar w:fldCharType="begin">
                <w:ffData>
                  <w:name w:val="T7"/>
                  <w:enabled/>
                  <w:calcOnExit w:val="0"/>
                  <w:helpText w:type="text" w:val="Einschreiben"/>
                  <w:statusText w:type="text" w:val="Einschreiben"/>
                  <w:textInput>
                    <w:default w:val="Ort"/>
                  </w:textInput>
                </w:ffData>
              </w:fldChar>
            </w:r>
            <w:bookmarkStart w:id="8" w:name="T7"/>
            <w:r w:rsidR="004B35A3">
              <w:rPr>
                <w:rFonts w:cs="Arial"/>
                <w:szCs w:val="22"/>
              </w:rPr>
              <w:instrText xml:space="preserve"> FORMTEXT </w:instrText>
            </w:r>
            <w:r w:rsidR="004B35A3">
              <w:rPr>
                <w:rFonts w:cs="Arial"/>
                <w:szCs w:val="22"/>
              </w:rPr>
            </w:r>
            <w:r w:rsidR="004B35A3">
              <w:rPr>
                <w:rFonts w:cs="Arial"/>
                <w:szCs w:val="22"/>
              </w:rPr>
              <w:fldChar w:fldCharType="separate"/>
            </w:r>
            <w:r w:rsidR="002169D7">
              <w:rPr>
                <w:rFonts w:cs="Arial"/>
                <w:szCs w:val="22"/>
              </w:rPr>
              <w:t> </w:t>
            </w:r>
            <w:r w:rsidR="002169D7">
              <w:rPr>
                <w:rFonts w:cs="Arial"/>
                <w:szCs w:val="22"/>
              </w:rPr>
              <w:t> </w:t>
            </w:r>
            <w:r w:rsidR="002169D7">
              <w:rPr>
                <w:rFonts w:cs="Arial"/>
                <w:szCs w:val="22"/>
              </w:rPr>
              <w:t> </w:t>
            </w:r>
            <w:r w:rsidR="002169D7">
              <w:rPr>
                <w:rFonts w:cs="Arial"/>
                <w:szCs w:val="22"/>
              </w:rPr>
              <w:t> </w:t>
            </w:r>
            <w:r w:rsidR="002169D7">
              <w:rPr>
                <w:rFonts w:cs="Arial"/>
                <w:szCs w:val="22"/>
              </w:rPr>
              <w:t> </w:t>
            </w:r>
            <w:r w:rsidR="004B35A3">
              <w:rPr>
                <w:rFonts w:cs="Arial"/>
                <w:szCs w:val="22"/>
              </w:rPr>
              <w:fldChar w:fldCharType="end"/>
            </w:r>
            <w:bookmarkEnd w:id="8"/>
          </w:p>
        </w:tc>
        <w:tc>
          <w:tcPr>
            <w:tcW w:w="236" w:type="dxa"/>
          </w:tcPr>
          <w:p w14:paraId="0984C6B3" w14:textId="77777777" w:rsidR="000279DF" w:rsidRPr="00576FC5" w:rsidRDefault="000279DF" w:rsidP="0048027C">
            <w:pPr>
              <w:pStyle w:val="Kopfzeile"/>
              <w:tabs>
                <w:tab w:val="clear" w:pos="4536"/>
                <w:tab w:val="clear" w:pos="9072"/>
              </w:tabs>
              <w:ind w:left="-111"/>
              <w:rPr>
                <w:rFonts w:cs="Arial"/>
                <w:noProof/>
                <w:sz w:val="14"/>
                <w:szCs w:val="14"/>
              </w:rPr>
            </w:pPr>
          </w:p>
        </w:tc>
        <w:tc>
          <w:tcPr>
            <w:tcW w:w="2304" w:type="dxa"/>
          </w:tcPr>
          <w:p w14:paraId="45C7696A"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0E23DDAE"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10FC0B58"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148039B6" w14:textId="77777777" w:rsidTr="00CD1B98">
        <w:trPr>
          <w:trHeight w:val="170"/>
        </w:trPr>
        <w:tc>
          <w:tcPr>
            <w:tcW w:w="4842" w:type="dxa"/>
            <w:gridSpan w:val="3"/>
            <w:vMerge/>
            <w:shd w:val="clear" w:color="auto" w:fill="auto"/>
          </w:tcPr>
          <w:p w14:paraId="6BADD067"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0620DE48" w14:textId="77777777" w:rsidR="000279DF" w:rsidRPr="00576FC5" w:rsidRDefault="000279DF" w:rsidP="0048027C">
            <w:pPr>
              <w:pStyle w:val="Kopfzeile"/>
              <w:tabs>
                <w:tab w:val="clear" w:pos="4536"/>
                <w:tab w:val="clear" w:pos="9072"/>
              </w:tabs>
              <w:ind w:left="-111"/>
              <w:rPr>
                <w:rFonts w:cs="Arial"/>
                <w:noProof/>
                <w:sz w:val="14"/>
                <w:szCs w:val="14"/>
              </w:rPr>
            </w:pPr>
          </w:p>
        </w:tc>
        <w:tc>
          <w:tcPr>
            <w:tcW w:w="2304" w:type="dxa"/>
          </w:tcPr>
          <w:p w14:paraId="35FC2222"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24B6521D"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0178DB43"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3F1DA47A" w14:textId="77777777" w:rsidTr="00CD1B98">
        <w:trPr>
          <w:trHeight w:val="170"/>
        </w:trPr>
        <w:tc>
          <w:tcPr>
            <w:tcW w:w="4842" w:type="dxa"/>
            <w:gridSpan w:val="3"/>
            <w:vMerge/>
            <w:shd w:val="clear" w:color="auto" w:fill="auto"/>
          </w:tcPr>
          <w:p w14:paraId="1632C094"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3412BB5B"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4DAA5C20"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1B9D1374"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7400006F"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366A5E6D" w14:textId="77777777" w:rsidTr="00CD1B98">
        <w:trPr>
          <w:trHeight w:val="170"/>
        </w:trPr>
        <w:tc>
          <w:tcPr>
            <w:tcW w:w="4842" w:type="dxa"/>
            <w:gridSpan w:val="3"/>
            <w:vMerge/>
            <w:shd w:val="clear" w:color="auto" w:fill="auto"/>
          </w:tcPr>
          <w:p w14:paraId="6F3BA36D"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5DF974E5"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46066F66"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7FEC7FB5"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2EEC32EC"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0F75791E" w14:textId="77777777" w:rsidTr="00CD1B98">
        <w:trPr>
          <w:trHeight w:val="170"/>
        </w:trPr>
        <w:tc>
          <w:tcPr>
            <w:tcW w:w="4842" w:type="dxa"/>
            <w:gridSpan w:val="3"/>
            <w:vMerge/>
            <w:shd w:val="clear" w:color="auto" w:fill="auto"/>
          </w:tcPr>
          <w:p w14:paraId="29B55B82"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2D8450E3"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481FD2F4"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07ECC737"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21A34407"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10AB773D" w14:textId="77777777" w:rsidTr="00CD1B98">
        <w:trPr>
          <w:trHeight w:val="170"/>
        </w:trPr>
        <w:tc>
          <w:tcPr>
            <w:tcW w:w="4842" w:type="dxa"/>
            <w:gridSpan w:val="3"/>
            <w:vMerge/>
            <w:shd w:val="clear" w:color="auto" w:fill="auto"/>
          </w:tcPr>
          <w:p w14:paraId="28B42CB2"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2323765E"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2280B57D"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3EBF3EDF"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49DBCF45"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602DF1C0" w14:textId="77777777" w:rsidTr="00CD1B98">
        <w:trPr>
          <w:trHeight w:val="170"/>
        </w:trPr>
        <w:tc>
          <w:tcPr>
            <w:tcW w:w="4842" w:type="dxa"/>
            <w:gridSpan w:val="3"/>
            <w:vMerge/>
            <w:shd w:val="clear" w:color="auto" w:fill="auto"/>
          </w:tcPr>
          <w:p w14:paraId="1D0A2B97"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2A36FDD3"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1AB44373"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108C444F"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702540A5"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4C19B777" w14:textId="77777777" w:rsidTr="00CD1B98">
        <w:trPr>
          <w:trHeight w:val="170"/>
        </w:trPr>
        <w:tc>
          <w:tcPr>
            <w:tcW w:w="4842" w:type="dxa"/>
            <w:gridSpan w:val="3"/>
            <w:vMerge/>
            <w:shd w:val="clear" w:color="auto" w:fill="auto"/>
          </w:tcPr>
          <w:p w14:paraId="5DA03DAC"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676AD10A"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07E25982"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119080C9" w14:textId="77777777" w:rsidR="000279DF" w:rsidRPr="00576FC5" w:rsidRDefault="000279DF" w:rsidP="005F4D43">
            <w:pPr>
              <w:pStyle w:val="Kopfzeile"/>
              <w:tabs>
                <w:tab w:val="clear" w:pos="4536"/>
                <w:tab w:val="clear" w:pos="9072"/>
              </w:tabs>
              <w:ind w:left="-111"/>
              <w:rPr>
                <w:rFonts w:cs="Arial"/>
                <w:sz w:val="14"/>
                <w:szCs w:val="14"/>
              </w:rPr>
            </w:pPr>
          </w:p>
        </w:tc>
        <w:tc>
          <w:tcPr>
            <w:tcW w:w="2304" w:type="dxa"/>
          </w:tcPr>
          <w:p w14:paraId="6FA9471B" w14:textId="6050868D" w:rsidR="000279DF" w:rsidRPr="00576FC5" w:rsidRDefault="00D81810" w:rsidP="005F4D43">
            <w:pPr>
              <w:pStyle w:val="Kopfzeile"/>
              <w:tabs>
                <w:tab w:val="clear" w:pos="4536"/>
                <w:tab w:val="clear" w:pos="9072"/>
              </w:tabs>
              <w:ind w:left="-111"/>
              <w:rPr>
                <w:rFonts w:cs="Arial"/>
                <w:noProof/>
                <w:sz w:val="14"/>
                <w:szCs w:val="14"/>
              </w:rPr>
            </w:pPr>
            <w:r>
              <w:rPr>
                <w:rFonts w:cs="Arial"/>
                <w:sz w:val="14"/>
                <w:szCs w:val="14"/>
              </w:rPr>
              <w:fldChar w:fldCharType="begin">
                <w:ffData>
                  <w:name w:val="Text10"/>
                  <w:enabled/>
                  <w:calcOnExit w:val="0"/>
                  <w:textInput>
                    <w:default w:val="Straße"/>
                  </w:textInput>
                </w:ffData>
              </w:fldChar>
            </w:r>
            <w:bookmarkStart w:id="9" w:name="Text10"/>
            <w:r>
              <w:rPr>
                <w:rFonts w:cs="Arial"/>
                <w:sz w:val="14"/>
                <w:szCs w:val="14"/>
              </w:rPr>
              <w:instrText xml:space="preserve"> FORMTEXT </w:instrText>
            </w:r>
            <w:r>
              <w:rPr>
                <w:rFonts w:cs="Arial"/>
                <w:sz w:val="14"/>
                <w:szCs w:val="14"/>
              </w:rPr>
            </w:r>
            <w:r>
              <w:rPr>
                <w:rFonts w:cs="Arial"/>
                <w:sz w:val="14"/>
                <w:szCs w:val="14"/>
              </w:rPr>
              <w:fldChar w:fldCharType="separate"/>
            </w:r>
            <w:r w:rsidR="00C61415" w:rsidRPr="00C61415">
              <w:rPr>
                <w:rFonts w:cs="Arial"/>
                <w:sz w:val="14"/>
                <w:szCs w:val="14"/>
              </w:rPr>
              <w:t>Am Aussichtsturm 5</w:t>
            </w:r>
            <w:r w:rsidR="00C61415">
              <w:rPr>
                <w:rFonts w:cs="Arial"/>
                <w:sz w:val="14"/>
                <w:szCs w:val="14"/>
              </w:rPr>
              <w:t> </w:t>
            </w:r>
            <w:r w:rsidR="00C61415">
              <w:rPr>
                <w:rFonts w:cs="Arial"/>
                <w:sz w:val="14"/>
                <w:szCs w:val="14"/>
              </w:rPr>
              <w:t> </w:t>
            </w:r>
            <w:r w:rsidR="00C61415">
              <w:rPr>
                <w:rFonts w:cs="Arial"/>
                <w:sz w:val="14"/>
                <w:szCs w:val="14"/>
              </w:rPr>
              <w:t> </w:t>
            </w:r>
            <w:r w:rsidR="00C61415">
              <w:rPr>
                <w:rFonts w:cs="Arial"/>
                <w:sz w:val="14"/>
                <w:szCs w:val="14"/>
              </w:rPr>
              <w:t> </w:t>
            </w:r>
            <w:r w:rsidR="00C61415">
              <w:rPr>
                <w:rFonts w:cs="Arial"/>
                <w:sz w:val="14"/>
                <w:szCs w:val="14"/>
              </w:rPr>
              <w:t> </w:t>
            </w:r>
            <w:r>
              <w:rPr>
                <w:rFonts w:cs="Arial"/>
                <w:sz w:val="14"/>
                <w:szCs w:val="14"/>
              </w:rPr>
              <w:fldChar w:fldCharType="end"/>
            </w:r>
            <w:bookmarkEnd w:id="9"/>
          </w:p>
        </w:tc>
      </w:tr>
      <w:tr w:rsidR="000279DF" w:rsidRPr="00576FC5" w14:paraId="5946FC66" w14:textId="77777777" w:rsidTr="00CD1B98">
        <w:trPr>
          <w:trHeight w:val="170"/>
        </w:trPr>
        <w:tc>
          <w:tcPr>
            <w:tcW w:w="4842" w:type="dxa"/>
            <w:gridSpan w:val="3"/>
            <w:vMerge/>
            <w:shd w:val="clear" w:color="auto" w:fill="auto"/>
          </w:tcPr>
          <w:p w14:paraId="11A0365C"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4A523100"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4E2EB513"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70E57F34" w14:textId="77777777" w:rsidR="000279DF" w:rsidRPr="00576FC5" w:rsidRDefault="000279DF" w:rsidP="005F4D43">
            <w:pPr>
              <w:pStyle w:val="Kopfzeile"/>
              <w:tabs>
                <w:tab w:val="clear" w:pos="4536"/>
                <w:tab w:val="clear" w:pos="9072"/>
              </w:tabs>
              <w:ind w:left="-111"/>
              <w:rPr>
                <w:rFonts w:cs="Arial"/>
                <w:sz w:val="14"/>
                <w:szCs w:val="14"/>
              </w:rPr>
            </w:pPr>
          </w:p>
        </w:tc>
        <w:tc>
          <w:tcPr>
            <w:tcW w:w="2304" w:type="dxa"/>
          </w:tcPr>
          <w:p w14:paraId="2F4DDDE9" w14:textId="76337AED" w:rsidR="000279DF" w:rsidRPr="00576FC5" w:rsidRDefault="00D81810" w:rsidP="005F4D43">
            <w:pPr>
              <w:pStyle w:val="Kopfzeile"/>
              <w:tabs>
                <w:tab w:val="clear" w:pos="4536"/>
                <w:tab w:val="clear" w:pos="9072"/>
              </w:tabs>
              <w:ind w:left="-111"/>
              <w:rPr>
                <w:rFonts w:cs="Arial"/>
                <w:noProof/>
                <w:sz w:val="14"/>
                <w:szCs w:val="14"/>
              </w:rPr>
            </w:pPr>
            <w:r>
              <w:rPr>
                <w:rFonts w:cs="Arial"/>
                <w:sz w:val="14"/>
                <w:szCs w:val="14"/>
              </w:rPr>
              <w:fldChar w:fldCharType="begin">
                <w:ffData>
                  <w:name w:val="Text11"/>
                  <w:enabled/>
                  <w:calcOnExit w:val="0"/>
                  <w:textInput>
                    <w:default w:val="PLZ Ort"/>
                  </w:textInput>
                </w:ffData>
              </w:fldChar>
            </w:r>
            <w:bookmarkStart w:id="10" w:name="Text11"/>
            <w:r>
              <w:rPr>
                <w:rFonts w:cs="Arial"/>
                <w:sz w:val="14"/>
                <w:szCs w:val="14"/>
              </w:rPr>
              <w:instrText xml:space="preserve"> FORMTEXT </w:instrText>
            </w:r>
            <w:r>
              <w:rPr>
                <w:rFonts w:cs="Arial"/>
                <w:sz w:val="14"/>
                <w:szCs w:val="14"/>
              </w:rPr>
            </w:r>
            <w:r>
              <w:rPr>
                <w:rFonts w:cs="Arial"/>
                <w:sz w:val="14"/>
                <w:szCs w:val="14"/>
              </w:rPr>
              <w:fldChar w:fldCharType="separate"/>
            </w:r>
            <w:r w:rsidR="00C61415" w:rsidRPr="00C61415">
              <w:rPr>
                <w:rFonts w:cs="Arial"/>
                <w:sz w:val="14"/>
                <w:szCs w:val="14"/>
              </w:rPr>
              <w:t>73207 Plochingent</w:t>
            </w:r>
            <w:r w:rsidR="00C61415">
              <w:rPr>
                <w:rFonts w:cs="Arial"/>
                <w:sz w:val="14"/>
                <w:szCs w:val="14"/>
              </w:rPr>
              <w:t> </w:t>
            </w:r>
            <w:r w:rsidR="00C61415">
              <w:rPr>
                <w:rFonts w:cs="Arial"/>
                <w:sz w:val="14"/>
                <w:szCs w:val="14"/>
              </w:rPr>
              <w:t> </w:t>
            </w:r>
            <w:r w:rsidR="00C61415">
              <w:rPr>
                <w:rFonts w:cs="Arial"/>
                <w:sz w:val="14"/>
                <w:szCs w:val="14"/>
              </w:rPr>
              <w:t> </w:t>
            </w:r>
            <w:r w:rsidR="00C61415">
              <w:rPr>
                <w:rFonts w:cs="Arial"/>
                <w:sz w:val="14"/>
                <w:szCs w:val="14"/>
              </w:rPr>
              <w:t> </w:t>
            </w:r>
            <w:r w:rsidR="00C61415">
              <w:rPr>
                <w:rFonts w:cs="Arial"/>
                <w:sz w:val="14"/>
                <w:szCs w:val="14"/>
              </w:rPr>
              <w:t> </w:t>
            </w:r>
            <w:r>
              <w:rPr>
                <w:rFonts w:cs="Arial"/>
                <w:sz w:val="14"/>
                <w:szCs w:val="14"/>
              </w:rPr>
              <w:fldChar w:fldCharType="end"/>
            </w:r>
            <w:bookmarkEnd w:id="10"/>
          </w:p>
        </w:tc>
      </w:tr>
      <w:tr w:rsidR="000279DF" w:rsidRPr="00576FC5" w14:paraId="51A8F623" w14:textId="77777777" w:rsidTr="00CD1B98">
        <w:trPr>
          <w:trHeight w:val="170"/>
        </w:trPr>
        <w:tc>
          <w:tcPr>
            <w:tcW w:w="4842" w:type="dxa"/>
            <w:gridSpan w:val="3"/>
            <w:vMerge/>
            <w:shd w:val="clear" w:color="auto" w:fill="auto"/>
          </w:tcPr>
          <w:p w14:paraId="134DBD35"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2860602A"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1455F0CB"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400364CD"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5D3EEA22"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554B350C" w14:textId="77777777" w:rsidTr="00CD1B98">
        <w:trPr>
          <w:trHeight w:val="170"/>
        </w:trPr>
        <w:tc>
          <w:tcPr>
            <w:tcW w:w="4842" w:type="dxa"/>
            <w:gridSpan w:val="3"/>
            <w:vMerge/>
            <w:shd w:val="clear" w:color="auto" w:fill="auto"/>
          </w:tcPr>
          <w:p w14:paraId="59F78A1C"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087A3582"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53636DD4"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2879414C"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4ECACDEF"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1743C7AF" w14:textId="77777777" w:rsidTr="00CD1B98">
        <w:trPr>
          <w:trHeight w:hRule="exact" w:val="113"/>
        </w:trPr>
        <w:tc>
          <w:tcPr>
            <w:tcW w:w="4842" w:type="dxa"/>
            <w:gridSpan w:val="3"/>
            <w:vMerge/>
            <w:shd w:val="clear" w:color="auto" w:fill="auto"/>
          </w:tcPr>
          <w:p w14:paraId="413EE46D"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24CE05FC"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0EC86CF7"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6" w:type="dxa"/>
          </w:tcPr>
          <w:p w14:paraId="3A090018"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065573AF" w14:textId="77777777" w:rsidR="000279DF" w:rsidRPr="00576FC5" w:rsidRDefault="000279DF" w:rsidP="005F4D43">
            <w:pPr>
              <w:pStyle w:val="Kopfzeile"/>
              <w:tabs>
                <w:tab w:val="clear" w:pos="4536"/>
                <w:tab w:val="clear" w:pos="9072"/>
              </w:tabs>
              <w:ind w:left="-111"/>
              <w:rPr>
                <w:rFonts w:cs="Arial"/>
                <w:noProof/>
                <w:sz w:val="14"/>
                <w:szCs w:val="14"/>
              </w:rPr>
            </w:pPr>
          </w:p>
        </w:tc>
      </w:tr>
      <w:tr w:rsidR="000279DF" w:rsidRPr="00576FC5" w14:paraId="4A2227A2" w14:textId="77777777" w:rsidTr="00CD1B98">
        <w:trPr>
          <w:trHeight w:val="170"/>
        </w:trPr>
        <w:tc>
          <w:tcPr>
            <w:tcW w:w="2302" w:type="dxa"/>
            <w:shd w:val="clear" w:color="auto" w:fill="auto"/>
          </w:tcPr>
          <w:p w14:paraId="1E504683" w14:textId="77777777" w:rsidR="000279DF" w:rsidRPr="00576FC5" w:rsidRDefault="000279DF" w:rsidP="005F4D43">
            <w:pPr>
              <w:pStyle w:val="Kopfzeile"/>
              <w:ind w:left="-111"/>
              <w:rPr>
                <w:rFonts w:cs="Arial"/>
                <w:sz w:val="14"/>
                <w:szCs w:val="14"/>
              </w:rPr>
            </w:pPr>
            <w:bookmarkStart w:id="11" w:name="_Hlk106125247"/>
          </w:p>
        </w:tc>
        <w:tc>
          <w:tcPr>
            <w:tcW w:w="236" w:type="dxa"/>
            <w:shd w:val="clear" w:color="auto" w:fill="auto"/>
          </w:tcPr>
          <w:p w14:paraId="08ADE370" w14:textId="77777777" w:rsidR="000279DF" w:rsidRPr="00576FC5" w:rsidRDefault="000279DF" w:rsidP="005F4D43">
            <w:pPr>
              <w:pStyle w:val="Kopfzeile"/>
              <w:ind w:left="-111"/>
              <w:rPr>
                <w:rFonts w:cs="Arial"/>
                <w:sz w:val="14"/>
                <w:szCs w:val="14"/>
              </w:rPr>
            </w:pPr>
          </w:p>
        </w:tc>
        <w:tc>
          <w:tcPr>
            <w:tcW w:w="2304" w:type="dxa"/>
            <w:shd w:val="clear" w:color="auto" w:fill="auto"/>
          </w:tcPr>
          <w:p w14:paraId="11FAFCFB" w14:textId="77777777" w:rsidR="000279DF" w:rsidRPr="00576FC5" w:rsidRDefault="000279DF" w:rsidP="005F4D43">
            <w:pPr>
              <w:pStyle w:val="Kopfzeile"/>
              <w:tabs>
                <w:tab w:val="clear" w:pos="4536"/>
                <w:tab w:val="clear" w:pos="9072"/>
              </w:tabs>
              <w:ind w:left="-111"/>
              <w:rPr>
                <w:rFonts w:cs="Arial"/>
                <w:sz w:val="14"/>
                <w:szCs w:val="14"/>
              </w:rPr>
            </w:pPr>
          </w:p>
        </w:tc>
        <w:tc>
          <w:tcPr>
            <w:tcW w:w="236" w:type="dxa"/>
          </w:tcPr>
          <w:p w14:paraId="64C7F2FC"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65C1AA86" w14:textId="0BF96632" w:rsidR="000279DF" w:rsidRPr="00576FC5" w:rsidRDefault="00F866FC" w:rsidP="005F4D43">
            <w:pPr>
              <w:pStyle w:val="Kopfzeile"/>
              <w:tabs>
                <w:tab w:val="clear" w:pos="4536"/>
                <w:tab w:val="clear" w:pos="9072"/>
              </w:tabs>
              <w:ind w:left="1219"/>
              <w:rPr>
                <w:rFonts w:cs="Arial"/>
                <w:noProof/>
                <w:sz w:val="14"/>
                <w:szCs w:val="14"/>
              </w:rPr>
            </w:pPr>
            <w:r>
              <w:rPr>
                <w:rFonts w:cs="Arial"/>
                <w:noProof/>
                <w:sz w:val="14"/>
                <w:szCs w:val="14"/>
              </w:rPr>
              <w:fldChar w:fldCharType="begin">
                <w:ffData>
                  <w:name w:val="Text15"/>
                  <w:enabled/>
                  <w:calcOnExit w:val="0"/>
                  <w:textInput/>
                </w:ffData>
              </w:fldChar>
            </w:r>
            <w:bookmarkStart w:id="12" w:name="Text15"/>
            <w:r>
              <w:rPr>
                <w:rFonts w:cs="Arial"/>
                <w:noProof/>
                <w:sz w:val="14"/>
                <w:szCs w:val="14"/>
              </w:rPr>
              <w:instrText xml:space="preserve"> FORMTEXT </w:instrText>
            </w:r>
            <w:r>
              <w:rPr>
                <w:rFonts w:cs="Arial"/>
                <w:noProof/>
                <w:sz w:val="14"/>
                <w:szCs w:val="14"/>
              </w:rPr>
            </w:r>
            <w:r>
              <w:rPr>
                <w:rFonts w:cs="Arial"/>
                <w:noProof/>
                <w:sz w:val="14"/>
                <w:szCs w:val="14"/>
              </w:rPr>
              <w:fldChar w:fldCharType="separate"/>
            </w:r>
            <w:r w:rsidR="00C61415" w:rsidRPr="00C61415">
              <w:rPr>
                <w:rFonts w:cs="Arial"/>
                <w:noProof/>
                <w:sz w:val="14"/>
                <w:szCs w:val="14"/>
              </w:rPr>
              <w:t xml:space="preserve">    </w:t>
            </w:r>
            <w:r>
              <w:rPr>
                <w:rFonts w:cs="Arial"/>
                <w:noProof/>
                <w:sz w:val="14"/>
                <w:szCs w:val="14"/>
              </w:rPr>
              <w:fldChar w:fldCharType="end"/>
            </w:r>
            <w:bookmarkEnd w:id="12"/>
          </w:p>
        </w:tc>
        <w:tc>
          <w:tcPr>
            <w:tcW w:w="236" w:type="dxa"/>
          </w:tcPr>
          <w:p w14:paraId="51B7D5FB"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1498EF54" w14:textId="3129DD01" w:rsidR="000279DF" w:rsidRPr="00576FC5" w:rsidRDefault="00F866FC" w:rsidP="00B60452">
            <w:pPr>
              <w:pStyle w:val="Kopfzeile"/>
              <w:tabs>
                <w:tab w:val="clear" w:pos="4536"/>
                <w:tab w:val="clear" w:pos="9072"/>
              </w:tabs>
              <w:ind w:left="356"/>
              <w:rPr>
                <w:rFonts w:cs="Arial"/>
                <w:noProof/>
                <w:sz w:val="14"/>
                <w:szCs w:val="14"/>
              </w:rPr>
            </w:pPr>
            <w:r>
              <w:rPr>
                <w:rFonts w:cs="Arial"/>
                <w:noProof/>
                <w:sz w:val="14"/>
                <w:szCs w:val="14"/>
              </w:rPr>
              <w:fldChar w:fldCharType="begin">
                <w:ffData>
                  <w:name w:val="Text19"/>
                  <w:enabled/>
                  <w:calcOnExit w:val="0"/>
                  <w:textInput>
                    <w:type w:val="date"/>
                    <w:format w:val="d. MMMM yyyy"/>
                  </w:textInput>
                </w:ffData>
              </w:fldChar>
            </w:r>
            <w:bookmarkStart w:id="13" w:name="Text19"/>
            <w:r>
              <w:rPr>
                <w:rFonts w:cs="Arial"/>
                <w:noProof/>
                <w:sz w:val="14"/>
                <w:szCs w:val="14"/>
              </w:rPr>
              <w:instrText xml:space="preserve"> FORMTEXT </w:instrText>
            </w:r>
            <w:r>
              <w:rPr>
                <w:rFonts w:cs="Arial"/>
                <w:noProof/>
                <w:sz w:val="14"/>
                <w:szCs w:val="14"/>
              </w:rPr>
            </w:r>
            <w:r>
              <w:rPr>
                <w:rFonts w:cs="Arial"/>
                <w:noProof/>
                <w:sz w:val="14"/>
                <w:szCs w:val="14"/>
              </w:rPr>
              <w:fldChar w:fldCharType="separate"/>
            </w:r>
            <w:r w:rsidR="002169D7">
              <w:rPr>
                <w:rFonts w:cs="Arial"/>
                <w:noProof/>
                <w:sz w:val="14"/>
                <w:szCs w:val="14"/>
              </w:rPr>
              <w:t>19. Dezember 2025</w:t>
            </w:r>
            <w:r>
              <w:rPr>
                <w:rFonts w:cs="Arial"/>
                <w:noProof/>
                <w:sz w:val="14"/>
                <w:szCs w:val="14"/>
              </w:rPr>
              <w:fldChar w:fldCharType="end"/>
            </w:r>
            <w:bookmarkEnd w:id="13"/>
          </w:p>
        </w:tc>
      </w:tr>
      <w:tr w:rsidR="000279DF" w:rsidRPr="00576FC5" w14:paraId="199949FB" w14:textId="77777777" w:rsidTr="00CD1B98">
        <w:trPr>
          <w:trHeight w:val="170"/>
        </w:trPr>
        <w:tc>
          <w:tcPr>
            <w:tcW w:w="2302" w:type="dxa"/>
            <w:shd w:val="clear" w:color="auto" w:fill="auto"/>
          </w:tcPr>
          <w:p w14:paraId="1B573B95" w14:textId="77777777" w:rsidR="000279DF" w:rsidRPr="00576FC5" w:rsidRDefault="000279DF" w:rsidP="005F4D43">
            <w:pPr>
              <w:pStyle w:val="Kopfzeile"/>
              <w:ind w:left="-111"/>
              <w:rPr>
                <w:rFonts w:cs="Arial"/>
                <w:sz w:val="14"/>
                <w:szCs w:val="14"/>
              </w:rPr>
            </w:pPr>
          </w:p>
        </w:tc>
        <w:tc>
          <w:tcPr>
            <w:tcW w:w="236" w:type="dxa"/>
            <w:shd w:val="clear" w:color="auto" w:fill="auto"/>
          </w:tcPr>
          <w:p w14:paraId="7C9592C6" w14:textId="77777777" w:rsidR="000279DF" w:rsidRPr="00576FC5" w:rsidRDefault="000279DF" w:rsidP="005F4D43">
            <w:pPr>
              <w:pStyle w:val="Kopfzeile"/>
              <w:ind w:left="-111"/>
              <w:rPr>
                <w:rFonts w:cs="Arial"/>
                <w:sz w:val="14"/>
                <w:szCs w:val="14"/>
              </w:rPr>
            </w:pPr>
          </w:p>
        </w:tc>
        <w:tc>
          <w:tcPr>
            <w:tcW w:w="2304" w:type="dxa"/>
            <w:shd w:val="clear" w:color="auto" w:fill="auto"/>
          </w:tcPr>
          <w:p w14:paraId="112CB95B" w14:textId="26E56ADC" w:rsidR="000279DF" w:rsidRPr="00576FC5" w:rsidRDefault="003A00E9" w:rsidP="005F4D43">
            <w:pPr>
              <w:pStyle w:val="Kopfzeile"/>
              <w:tabs>
                <w:tab w:val="clear" w:pos="4536"/>
                <w:tab w:val="clear" w:pos="9072"/>
              </w:tabs>
              <w:ind w:left="-111"/>
              <w:rPr>
                <w:rFonts w:cs="Arial"/>
                <w:sz w:val="14"/>
                <w:szCs w:val="14"/>
              </w:rPr>
            </w:pPr>
            <w:r>
              <w:rPr>
                <w:rFonts w:cs="Arial"/>
                <w:sz w:val="14"/>
                <w:szCs w:val="14"/>
              </w:rPr>
              <w:fldChar w:fldCharType="begin">
                <w:ffData>
                  <w:name w:val="Text13"/>
                  <w:enabled/>
                  <w:calcOnExit w:val="0"/>
                  <w:textInput>
                    <w:maxLength w:val="30"/>
                  </w:textInput>
                </w:ffData>
              </w:fldChar>
            </w:r>
            <w:bookmarkStart w:id="14" w:name="Text13"/>
            <w:r>
              <w:rPr>
                <w:rFonts w:cs="Arial"/>
                <w:sz w:val="14"/>
                <w:szCs w:val="14"/>
              </w:rPr>
              <w:instrText xml:space="preserve"> FORMTEXT </w:instrText>
            </w:r>
            <w:r>
              <w:rPr>
                <w:rFonts w:cs="Arial"/>
                <w:sz w:val="14"/>
                <w:szCs w:val="14"/>
              </w:rPr>
            </w:r>
            <w:r>
              <w:rPr>
                <w:rFonts w:cs="Arial"/>
                <w:sz w:val="14"/>
                <w:szCs w:val="14"/>
              </w:rPr>
              <w:fldChar w:fldCharType="separate"/>
            </w:r>
            <w:r w:rsidR="002169D7">
              <w:rPr>
                <w:rFonts w:cs="Arial"/>
                <w:sz w:val="14"/>
                <w:szCs w:val="14"/>
              </w:rPr>
              <w:t>242 Tiergesundheit</w:t>
            </w:r>
            <w:r>
              <w:rPr>
                <w:rFonts w:cs="Arial"/>
                <w:sz w:val="14"/>
                <w:szCs w:val="14"/>
              </w:rPr>
              <w:fldChar w:fldCharType="end"/>
            </w:r>
            <w:bookmarkEnd w:id="14"/>
          </w:p>
        </w:tc>
        <w:tc>
          <w:tcPr>
            <w:tcW w:w="236" w:type="dxa"/>
          </w:tcPr>
          <w:p w14:paraId="7BCFA29C" w14:textId="77777777" w:rsidR="000279DF" w:rsidRPr="00576FC5" w:rsidRDefault="000279DF" w:rsidP="005F4D43">
            <w:pPr>
              <w:pStyle w:val="Kopfzeile"/>
              <w:tabs>
                <w:tab w:val="clear" w:pos="4536"/>
                <w:tab w:val="clear" w:pos="9072"/>
              </w:tabs>
              <w:ind w:left="1361"/>
              <w:rPr>
                <w:rFonts w:cs="Arial"/>
                <w:noProof/>
                <w:sz w:val="14"/>
                <w:szCs w:val="14"/>
              </w:rPr>
            </w:pPr>
          </w:p>
        </w:tc>
        <w:tc>
          <w:tcPr>
            <w:tcW w:w="2304" w:type="dxa"/>
          </w:tcPr>
          <w:p w14:paraId="679E309B" w14:textId="77777777" w:rsidR="000279DF" w:rsidRPr="00576FC5" w:rsidRDefault="00F866FC" w:rsidP="005F4D43">
            <w:pPr>
              <w:pStyle w:val="Kopfzeile"/>
              <w:tabs>
                <w:tab w:val="clear" w:pos="4536"/>
                <w:tab w:val="clear" w:pos="9072"/>
              </w:tabs>
              <w:ind w:left="1219"/>
              <w:rPr>
                <w:rFonts w:cs="Arial"/>
                <w:noProof/>
                <w:sz w:val="14"/>
                <w:szCs w:val="14"/>
              </w:rPr>
            </w:pPr>
            <w:r>
              <w:rPr>
                <w:rFonts w:cs="Arial"/>
                <w:noProof/>
                <w:sz w:val="14"/>
                <w:szCs w:val="14"/>
              </w:rPr>
              <w:fldChar w:fldCharType="begin">
                <w:ffData>
                  <w:name w:val="Text16"/>
                  <w:enabled/>
                  <w:calcOnExit w:val="0"/>
                  <w:textInput/>
                </w:ffData>
              </w:fldChar>
            </w:r>
            <w:bookmarkStart w:id="15" w:name="Text16"/>
            <w:r>
              <w:rPr>
                <w:rFonts w:cs="Arial"/>
                <w:noProof/>
                <w:sz w:val="14"/>
                <w:szCs w:val="14"/>
              </w:rPr>
              <w:instrText xml:space="preserve"> FORMTEXT </w:instrText>
            </w:r>
            <w:r>
              <w:rPr>
                <w:rFonts w:cs="Arial"/>
                <w:noProof/>
                <w:sz w:val="14"/>
                <w:szCs w:val="14"/>
              </w:rPr>
            </w:r>
            <w:r>
              <w:rPr>
                <w:rFonts w:cs="Arial"/>
                <w:noProof/>
                <w:sz w:val="14"/>
                <w:szCs w:val="14"/>
              </w:rPr>
              <w:fldChar w:fldCharType="separate"/>
            </w:r>
            <w:r>
              <w:rPr>
                <w:rFonts w:cs="Arial"/>
                <w:noProof/>
                <w:sz w:val="14"/>
                <w:szCs w:val="14"/>
              </w:rPr>
              <w:t> </w:t>
            </w:r>
            <w:r>
              <w:rPr>
                <w:rFonts w:cs="Arial"/>
                <w:noProof/>
                <w:sz w:val="14"/>
                <w:szCs w:val="14"/>
              </w:rPr>
              <w:t> </w:t>
            </w:r>
            <w:r>
              <w:rPr>
                <w:rFonts w:cs="Arial"/>
                <w:noProof/>
                <w:sz w:val="14"/>
                <w:szCs w:val="14"/>
              </w:rPr>
              <w:t> </w:t>
            </w:r>
            <w:r>
              <w:rPr>
                <w:rFonts w:cs="Arial"/>
                <w:noProof/>
                <w:sz w:val="14"/>
                <w:szCs w:val="14"/>
              </w:rPr>
              <w:t> </w:t>
            </w:r>
            <w:r>
              <w:rPr>
                <w:rFonts w:cs="Arial"/>
                <w:noProof/>
                <w:sz w:val="14"/>
                <w:szCs w:val="14"/>
              </w:rPr>
              <w:t> </w:t>
            </w:r>
            <w:r>
              <w:rPr>
                <w:rFonts w:cs="Arial"/>
                <w:noProof/>
                <w:sz w:val="14"/>
                <w:szCs w:val="14"/>
              </w:rPr>
              <w:fldChar w:fldCharType="end"/>
            </w:r>
            <w:bookmarkEnd w:id="15"/>
          </w:p>
        </w:tc>
        <w:tc>
          <w:tcPr>
            <w:tcW w:w="236" w:type="dxa"/>
          </w:tcPr>
          <w:p w14:paraId="3ABBA6EA" w14:textId="77777777" w:rsidR="000279DF" w:rsidRPr="00576FC5" w:rsidRDefault="000279DF" w:rsidP="005F4D43">
            <w:pPr>
              <w:pStyle w:val="Kopfzeile"/>
              <w:tabs>
                <w:tab w:val="clear" w:pos="4536"/>
                <w:tab w:val="clear" w:pos="9072"/>
              </w:tabs>
              <w:ind w:left="-111"/>
              <w:rPr>
                <w:rFonts w:cs="Arial"/>
                <w:noProof/>
                <w:sz w:val="14"/>
                <w:szCs w:val="14"/>
              </w:rPr>
            </w:pPr>
          </w:p>
        </w:tc>
        <w:tc>
          <w:tcPr>
            <w:tcW w:w="2304" w:type="dxa"/>
          </w:tcPr>
          <w:p w14:paraId="4BFF3B78" w14:textId="77777777" w:rsidR="000279DF" w:rsidRPr="00576FC5" w:rsidRDefault="000279DF" w:rsidP="005F4D43">
            <w:pPr>
              <w:pStyle w:val="Kopfzeile"/>
              <w:tabs>
                <w:tab w:val="clear" w:pos="4536"/>
                <w:tab w:val="clear" w:pos="9072"/>
              </w:tabs>
              <w:ind w:left="-111"/>
              <w:rPr>
                <w:rFonts w:cs="Arial"/>
                <w:noProof/>
                <w:sz w:val="14"/>
                <w:szCs w:val="14"/>
              </w:rPr>
            </w:pPr>
          </w:p>
        </w:tc>
      </w:tr>
      <w:tr w:rsidR="00164DE9" w:rsidRPr="00576FC5" w14:paraId="1F9DE346" w14:textId="77777777" w:rsidTr="00CD1B98">
        <w:trPr>
          <w:trHeight w:val="170"/>
        </w:trPr>
        <w:tc>
          <w:tcPr>
            <w:tcW w:w="2302" w:type="dxa"/>
            <w:shd w:val="clear" w:color="auto" w:fill="auto"/>
          </w:tcPr>
          <w:p w14:paraId="28B7DE6D" w14:textId="77777777" w:rsidR="00164DE9" w:rsidRPr="00576FC5" w:rsidRDefault="00164DE9" w:rsidP="005F4D43">
            <w:pPr>
              <w:pStyle w:val="Kopfzeile"/>
              <w:ind w:left="-111"/>
              <w:rPr>
                <w:rFonts w:cs="Arial"/>
                <w:sz w:val="14"/>
                <w:szCs w:val="14"/>
              </w:rPr>
            </w:pPr>
          </w:p>
        </w:tc>
        <w:tc>
          <w:tcPr>
            <w:tcW w:w="236" w:type="dxa"/>
            <w:shd w:val="clear" w:color="auto" w:fill="auto"/>
          </w:tcPr>
          <w:p w14:paraId="30DCD6F0" w14:textId="77777777" w:rsidR="00164DE9" w:rsidRPr="00576FC5" w:rsidRDefault="00164DE9" w:rsidP="005F4D43">
            <w:pPr>
              <w:pStyle w:val="Kopfzeile"/>
              <w:ind w:left="-111"/>
              <w:rPr>
                <w:rFonts w:cs="Arial"/>
                <w:sz w:val="14"/>
                <w:szCs w:val="14"/>
              </w:rPr>
            </w:pPr>
          </w:p>
        </w:tc>
        <w:tc>
          <w:tcPr>
            <w:tcW w:w="2304" w:type="dxa"/>
            <w:shd w:val="clear" w:color="auto" w:fill="auto"/>
          </w:tcPr>
          <w:p w14:paraId="232E78C6" w14:textId="77777777" w:rsidR="00164DE9" w:rsidRPr="00576FC5" w:rsidRDefault="00164DE9" w:rsidP="005F4D43">
            <w:pPr>
              <w:pStyle w:val="Kopfzeile"/>
              <w:tabs>
                <w:tab w:val="clear" w:pos="4536"/>
                <w:tab w:val="clear" w:pos="9072"/>
              </w:tabs>
              <w:ind w:left="-111"/>
              <w:rPr>
                <w:rFonts w:cs="Arial"/>
                <w:sz w:val="14"/>
                <w:szCs w:val="14"/>
              </w:rPr>
            </w:pPr>
          </w:p>
        </w:tc>
        <w:tc>
          <w:tcPr>
            <w:tcW w:w="236" w:type="dxa"/>
          </w:tcPr>
          <w:p w14:paraId="48DC17A0" w14:textId="77777777" w:rsidR="00164DE9" w:rsidRPr="00576FC5" w:rsidRDefault="00164DE9" w:rsidP="005F4D43">
            <w:pPr>
              <w:pStyle w:val="Kopfzeile"/>
              <w:tabs>
                <w:tab w:val="clear" w:pos="4536"/>
                <w:tab w:val="clear" w:pos="9072"/>
              </w:tabs>
              <w:ind w:left="1361"/>
              <w:rPr>
                <w:rFonts w:cs="Arial"/>
                <w:noProof/>
                <w:sz w:val="14"/>
                <w:szCs w:val="14"/>
              </w:rPr>
            </w:pPr>
          </w:p>
        </w:tc>
        <w:tc>
          <w:tcPr>
            <w:tcW w:w="2304" w:type="dxa"/>
            <w:vMerge w:val="restart"/>
          </w:tcPr>
          <w:p w14:paraId="3E832AD8" w14:textId="0FF5F926" w:rsidR="00164DE9" w:rsidRPr="00576FC5" w:rsidRDefault="00164DE9" w:rsidP="00164DE9">
            <w:pPr>
              <w:pStyle w:val="Kopfzeile"/>
              <w:tabs>
                <w:tab w:val="clear" w:pos="4536"/>
                <w:tab w:val="clear" w:pos="9072"/>
              </w:tabs>
              <w:ind w:left="-111"/>
              <w:rPr>
                <w:rFonts w:cs="Arial"/>
                <w:sz w:val="14"/>
                <w:szCs w:val="14"/>
              </w:rPr>
            </w:pPr>
            <w:r>
              <w:rPr>
                <w:rFonts w:cs="Arial"/>
                <w:sz w:val="14"/>
                <w:szCs w:val="14"/>
              </w:rPr>
              <w:fldChar w:fldCharType="begin">
                <w:ffData>
                  <w:name w:val="Text17"/>
                  <w:enabled/>
                  <w:calcOnExit w:val="0"/>
                  <w:textInput>
                    <w:default w:val="E-Mail (Name Sachbearbeitung)"/>
                  </w:textInput>
                </w:ffData>
              </w:fldChar>
            </w:r>
            <w:bookmarkStart w:id="16" w:name="Text17"/>
            <w:r>
              <w:rPr>
                <w:rFonts w:cs="Arial"/>
                <w:sz w:val="14"/>
                <w:szCs w:val="14"/>
              </w:rPr>
              <w:instrText xml:space="preserve"> FORMTEXT </w:instrText>
            </w:r>
            <w:r>
              <w:rPr>
                <w:rFonts w:cs="Arial"/>
                <w:sz w:val="14"/>
                <w:szCs w:val="14"/>
              </w:rPr>
            </w:r>
            <w:r>
              <w:rPr>
                <w:rFonts w:cs="Arial"/>
                <w:sz w:val="14"/>
                <w:szCs w:val="14"/>
              </w:rPr>
              <w:fldChar w:fldCharType="separate"/>
            </w:r>
            <w:r w:rsidR="00C61415">
              <w:rPr>
                <w:rFonts w:cs="Arial"/>
                <w:sz w:val="14"/>
                <w:szCs w:val="14"/>
              </w:rPr>
              <w:t> </w:t>
            </w:r>
            <w:r w:rsidR="00C61415">
              <w:rPr>
                <w:rFonts w:cs="Arial"/>
                <w:sz w:val="14"/>
                <w:szCs w:val="14"/>
              </w:rPr>
              <w:t> </w:t>
            </w:r>
            <w:r w:rsidR="00C61415">
              <w:rPr>
                <w:rFonts w:cs="Arial"/>
                <w:sz w:val="14"/>
                <w:szCs w:val="14"/>
              </w:rPr>
              <w:t> </w:t>
            </w:r>
            <w:r w:rsidR="00C61415">
              <w:rPr>
                <w:rFonts w:cs="Arial"/>
                <w:sz w:val="14"/>
                <w:szCs w:val="14"/>
              </w:rPr>
              <w:t> </w:t>
            </w:r>
            <w:r w:rsidR="00C61415">
              <w:rPr>
                <w:rFonts w:cs="Arial"/>
                <w:sz w:val="14"/>
                <w:szCs w:val="14"/>
              </w:rPr>
              <w:t> </w:t>
            </w:r>
            <w:r>
              <w:rPr>
                <w:rFonts w:cs="Arial"/>
                <w:sz w:val="14"/>
                <w:szCs w:val="14"/>
              </w:rPr>
              <w:fldChar w:fldCharType="end"/>
            </w:r>
            <w:bookmarkEnd w:id="16"/>
          </w:p>
        </w:tc>
        <w:tc>
          <w:tcPr>
            <w:tcW w:w="236" w:type="dxa"/>
          </w:tcPr>
          <w:p w14:paraId="490F7284" w14:textId="77777777" w:rsidR="00164DE9" w:rsidRPr="00576FC5" w:rsidRDefault="00164DE9" w:rsidP="005F4D43">
            <w:pPr>
              <w:pStyle w:val="Kopfzeile"/>
              <w:tabs>
                <w:tab w:val="clear" w:pos="4536"/>
                <w:tab w:val="clear" w:pos="9072"/>
              </w:tabs>
              <w:ind w:left="-111"/>
              <w:rPr>
                <w:rFonts w:cs="Arial"/>
                <w:sz w:val="14"/>
                <w:szCs w:val="14"/>
              </w:rPr>
            </w:pPr>
          </w:p>
        </w:tc>
        <w:tc>
          <w:tcPr>
            <w:tcW w:w="2304" w:type="dxa"/>
            <w:vMerge w:val="restart"/>
          </w:tcPr>
          <w:p w14:paraId="70A907D1" w14:textId="57D0DE64" w:rsidR="00164DE9" w:rsidRPr="00576FC5" w:rsidRDefault="00164DE9" w:rsidP="00164DE9">
            <w:pPr>
              <w:pStyle w:val="Kopfzeile"/>
              <w:tabs>
                <w:tab w:val="clear" w:pos="4536"/>
                <w:tab w:val="clear" w:pos="9072"/>
              </w:tabs>
              <w:ind w:left="-111"/>
              <w:rPr>
                <w:rFonts w:cs="Arial"/>
                <w:noProof/>
                <w:sz w:val="14"/>
                <w:szCs w:val="14"/>
              </w:rPr>
            </w:pPr>
            <w:r>
              <w:rPr>
                <w:rFonts w:cs="Arial"/>
                <w:sz w:val="14"/>
                <w:szCs w:val="14"/>
              </w:rPr>
              <w:fldChar w:fldCharType="begin">
                <w:ffData>
                  <w:name w:val="Text20"/>
                  <w:enabled/>
                  <w:calcOnExit w:val="0"/>
                  <w:textInput>
                    <w:default w:val="E-Mail (Funktionspostfach)"/>
                  </w:textInput>
                </w:ffData>
              </w:fldChar>
            </w:r>
            <w:bookmarkStart w:id="17" w:name="Text20"/>
            <w:r>
              <w:rPr>
                <w:rFonts w:cs="Arial"/>
                <w:sz w:val="14"/>
                <w:szCs w:val="14"/>
              </w:rPr>
              <w:instrText xml:space="preserve"> FORMTEXT </w:instrText>
            </w:r>
            <w:r>
              <w:rPr>
                <w:rFonts w:cs="Arial"/>
                <w:sz w:val="14"/>
                <w:szCs w:val="14"/>
              </w:rPr>
            </w:r>
            <w:r>
              <w:rPr>
                <w:rFonts w:cs="Arial"/>
                <w:sz w:val="14"/>
                <w:szCs w:val="14"/>
              </w:rPr>
              <w:fldChar w:fldCharType="separate"/>
            </w:r>
            <w:r w:rsidR="00987C60">
              <w:rPr>
                <w:rFonts w:cs="Arial"/>
                <w:noProof/>
                <w:sz w:val="14"/>
                <w:szCs w:val="14"/>
              </w:rPr>
              <w:t>E-Mail: v</w:t>
            </w:r>
            <w:r w:rsidR="00C61415" w:rsidRPr="00C61415">
              <w:rPr>
                <w:rFonts w:cs="Arial"/>
                <w:noProof/>
                <w:sz w:val="14"/>
                <w:szCs w:val="14"/>
              </w:rPr>
              <w:t>eterinaeramt@</w:t>
            </w:r>
            <w:r w:rsidR="00987C60">
              <w:rPr>
                <w:rFonts w:cs="Arial"/>
                <w:noProof/>
                <w:sz w:val="14"/>
                <w:szCs w:val="14"/>
              </w:rPr>
              <w:t>LRA-ES</w:t>
            </w:r>
            <w:r w:rsidR="00C61415" w:rsidRPr="00C61415">
              <w:rPr>
                <w:rFonts w:cs="Arial"/>
                <w:noProof/>
                <w:sz w:val="14"/>
                <w:szCs w:val="14"/>
              </w:rPr>
              <w:t>.de</w:t>
            </w:r>
            <w:r>
              <w:rPr>
                <w:rFonts w:cs="Arial"/>
                <w:sz w:val="14"/>
                <w:szCs w:val="14"/>
              </w:rPr>
              <w:fldChar w:fldCharType="end"/>
            </w:r>
            <w:bookmarkEnd w:id="17"/>
          </w:p>
        </w:tc>
      </w:tr>
      <w:tr w:rsidR="00164DE9" w:rsidRPr="00576FC5" w14:paraId="7B30F685" w14:textId="77777777" w:rsidTr="00CD1B98">
        <w:trPr>
          <w:trHeight w:val="170"/>
        </w:trPr>
        <w:tc>
          <w:tcPr>
            <w:tcW w:w="2302" w:type="dxa"/>
            <w:shd w:val="clear" w:color="auto" w:fill="auto"/>
          </w:tcPr>
          <w:p w14:paraId="0724C222" w14:textId="77777777" w:rsidR="00164DE9" w:rsidRPr="00576FC5" w:rsidRDefault="003A00E9" w:rsidP="005F4D43">
            <w:pPr>
              <w:pStyle w:val="Kopfzeile"/>
              <w:tabs>
                <w:tab w:val="clear" w:pos="4536"/>
                <w:tab w:val="clear" w:pos="9072"/>
              </w:tabs>
              <w:ind w:left="-111"/>
              <w:rPr>
                <w:rFonts w:cs="Arial"/>
                <w:sz w:val="14"/>
                <w:szCs w:val="14"/>
              </w:rPr>
            </w:pPr>
            <w:r>
              <w:rPr>
                <w:rFonts w:cs="Arial"/>
                <w:sz w:val="14"/>
                <w:szCs w:val="14"/>
              </w:rPr>
              <w:fldChar w:fldCharType="begin">
                <w:ffData>
                  <w:name w:val="Text12"/>
                  <w:enabled/>
                  <w:calcOnExit w:val="0"/>
                  <w:textInput>
                    <w:maxLength w:val="30"/>
                  </w:textInput>
                </w:ffData>
              </w:fldChar>
            </w:r>
            <w:bookmarkStart w:id="18" w:name="Text12"/>
            <w:r>
              <w:rPr>
                <w:rFonts w:cs="Arial"/>
                <w:sz w:val="14"/>
                <w:szCs w:val="14"/>
              </w:rPr>
              <w:instrText xml:space="preserve"> FORMTEXT </w:instrText>
            </w:r>
            <w:r>
              <w:rPr>
                <w:rFonts w:cs="Arial"/>
                <w:sz w:val="14"/>
                <w:szCs w:val="14"/>
              </w:rPr>
            </w:r>
            <w:r>
              <w:rPr>
                <w:rFonts w:cs="Arial"/>
                <w:sz w:val="14"/>
                <w:szCs w:val="14"/>
              </w:rPr>
              <w:fldChar w:fldCharType="separate"/>
            </w:r>
            <w:r>
              <w:rPr>
                <w:rFonts w:cs="Arial"/>
                <w:noProof/>
                <w:sz w:val="14"/>
                <w:szCs w:val="14"/>
              </w:rPr>
              <w:t> </w:t>
            </w:r>
            <w:r>
              <w:rPr>
                <w:rFonts w:cs="Arial"/>
                <w:noProof/>
                <w:sz w:val="14"/>
                <w:szCs w:val="14"/>
              </w:rPr>
              <w:t> </w:t>
            </w:r>
            <w:r>
              <w:rPr>
                <w:rFonts w:cs="Arial"/>
                <w:noProof/>
                <w:sz w:val="14"/>
                <w:szCs w:val="14"/>
              </w:rPr>
              <w:t> </w:t>
            </w:r>
            <w:r>
              <w:rPr>
                <w:rFonts w:cs="Arial"/>
                <w:noProof/>
                <w:sz w:val="14"/>
                <w:szCs w:val="14"/>
              </w:rPr>
              <w:t> </w:t>
            </w:r>
            <w:r>
              <w:rPr>
                <w:rFonts w:cs="Arial"/>
                <w:noProof/>
                <w:sz w:val="14"/>
                <w:szCs w:val="14"/>
              </w:rPr>
              <w:t> </w:t>
            </w:r>
            <w:r>
              <w:rPr>
                <w:rFonts w:cs="Arial"/>
                <w:sz w:val="14"/>
                <w:szCs w:val="14"/>
              </w:rPr>
              <w:fldChar w:fldCharType="end"/>
            </w:r>
            <w:bookmarkEnd w:id="18"/>
          </w:p>
        </w:tc>
        <w:tc>
          <w:tcPr>
            <w:tcW w:w="236" w:type="dxa"/>
            <w:shd w:val="clear" w:color="auto" w:fill="auto"/>
          </w:tcPr>
          <w:p w14:paraId="283853B1" w14:textId="77777777" w:rsidR="00164DE9" w:rsidRPr="00576FC5" w:rsidRDefault="00164DE9" w:rsidP="005F4D43">
            <w:pPr>
              <w:pStyle w:val="Kopfzeile"/>
              <w:tabs>
                <w:tab w:val="clear" w:pos="4536"/>
                <w:tab w:val="clear" w:pos="9072"/>
              </w:tabs>
              <w:ind w:left="-111"/>
              <w:rPr>
                <w:rFonts w:cs="Arial"/>
                <w:sz w:val="14"/>
                <w:szCs w:val="14"/>
              </w:rPr>
            </w:pPr>
          </w:p>
        </w:tc>
        <w:tc>
          <w:tcPr>
            <w:tcW w:w="2304" w:type="dxa"/>
            <w:shd w:val="clear" w:color="auto" w:fill="auto"/>
          </w:tcPr>
          <w:p w14:paraId="13EF6FC4" w14:textId="35633AE4" w:rsidR="00164DE9" w:rsidRPr="00576FC5" w:rsidRDefault="003A00E9" w:rsidP="005F4D43">
            <w:pPr>
              <w:pStyle w:val="Kopfzeile"/>
              <w:tabs>
                <w:tab w:val="clear" w:pos="4536"/>
                <w:tab w:val="clear" w:pos="9072"/>
              </w:tabs>
              <w:ind w:left="-111"/>
              <w:rPr>
                <w:rFonts w:cs="Arial"/>
                <w:sz w:val="14"/>
                <w:szCs w:val="14"/>
              </w:rPr>
            </w:pPr>
            <w:r>
              <w:rPr>
                <w:rFonts w:cs="Arial"/>
                <w:sz w:val="14"/>
                <w:szCs w:val="14"/>
              </w:rPr>
              <w:fldChar w:fldCharType="begin">
                <w:ffData>
                  <w:name w:val="Text14"/>
                  <w:enabled/>
                  <w:calcOnExit w:val="0"/>
                  <w:textInput>
                    <w:maxLength w:val="30"/>
                  </w:textInput>
                </w:ffData>
              </w:fldChar>
            </w:r>
            <w:bookmarkStart w:id="19" w:name="Text14"/>
            <w:r>
              <w:rPr>
                <w:rFonts w:cs="Arial"/>
                <w:sz w:val="14"/>
                <w:szCs w:val="14"/>
              </w:rPr>
              <w:instrText xml:space="preserve"> FORMTEXT </w:instrText>
            </w:r>
            <w:r>
              <w:rPr>
                <w:rFonts w:cs="Arial"/>
                <w:sz w:val="14"/>
                <w:szCs w:val="14"/>
              </w:rPr>
            </w:r>
            <w:r>
              <w:rPr>
                <w:rFonts w:cs="Arial"/>
                <w:sz w:val="14"/>
                <w:szCs w:val="14"/>
              </w:rPr>
              <w:fldChar w:fldCharType="separate"/>
            </w:r>
            <w:r w:rsidR="002169D7">
              <w:rPr>
                <w:rFonts w:cs="Arial"/>
                <w:sz w:val="14"/>
                <w:szCs w:val="14"/>
              </w:rPr>
              <w:t>Dr. Lipka</w:t>
            </w:r>
            <w:r>
              <w:rPr>
                <w:rFonts w:cs="Arial"/>
                <w:sz w:val="14"/>
                <w:szCs w:val="14"/>
              </w:rPr>
              <w:fldChar w:fldCharType="end"/>
            </w:r>
            <w:bookmarkEnd w:id="19"/>
          </w:p>
        </w:tc>
        <w:tc>
          <w:tcPr>
            <w:tcW w:w="236" w:type="dxa"/>
          </w:tcPr>
          <w:p w14:paraId="639F6A19" w14:textId="77777777" w:rsidR="00164DE9" w:rsidRPr="00576FC5" w:rsidRDefault="00164DE9" w:rsidP="005F4D43">
            <w:pPr>
              <w:pStyle w:val="Kopfzeile"/>
              <w:tabs>
                <w:tab w:val="clear" w:pos="4536"/>
                <w:tab w:val="clear" w:pos="9072"/>
              </w:tabs>
              <w:ind w:left="-111"/>
              <w:rPr>
                <w:rFonts w:cs="Arial"/>
                <w:noProof/>
                <w:sz w:val="14"/>
                <w:szCs w:val="14"/>
              </w:rPr>
            </w:pPr>
          </w:p>
        </w:tc>
        <w:tc>
          <w:tcPr>
            <w:tcW w:w="2304" w:type="dxa"/>
            <w:vMerge/>
          </w:tcPr>
          <w:p w14:paraId="75B62E40" w14:textId="77777777" w:rsidR="00164DE9" w:rsidRPr="00576FC5" w:rsidRDefault="00164DE9" w:rsidP="005F4D43">
            <w:pPr>
              <w:pStyle w:val="Kopfzeile"/>
              <w:tabs>
                <w:tab w:val="clear" w:pos="4536"/>
                <w:tab w:val="clear" w:pos="9072"/>
              </w:tabs>
              <w:ind w:left="-111"/>
              <w:rPr>
                <w:rFonts w:cs="Arial"/>
                <w:sz w:val="14"/>
                <w:szCs w:val="14"/>
              </w:rPr>
            </w:pPr>
          </w:p>
        </w:tc>
        <w:tc>
          <w:tcPr>
            <w:tcW w:w="236" w:type="dxa"/>
          </w:tcPr>
          <w:p w14:paraId="6919400A" w14:textId="77777777" w:rsidR="00164DE9" w:rsidRPr="00576FC5" w:rsidRDefault="00164DE9" w:rsidP="005F4D43">
            <w:pPr>
              <w:pStyle w:val="Kopfzeile"/>
              <w:tabs>
                <w:tab w:val="clear" w:pos="4536"/>
                <w:tab w:val="clear" w:pos="9072"/>
              </w:tabs>
              <w:ind w:left="-111"/>
              <w:rPr>
                <w:rFonts w:cs="Arial"/>
                <w:sz w:val="14"/>
                <w:szCs w:val="14"/>
              </w:rPr>
            </w:pPr>
          </w:p>
        </w:tc>
        <w:tc>
          <w:tcPr>
            <w:tcW w:w="2304" w:type="dxa"/>
            <w:vMerge/>
          </w:tcPr>
          <w:p w14:paraId="08BAA3F7" w14:textId="77777777" w:rsidR="00164DE9" w:rsidRPr="00576FC5" w:rsidRDefault="00164DE9" w:rsidP="005F4D43">
            <w:pPr>
              <w:pStyle w:val="Kopfzeile"/>
              <w:tabs>
                <w:tab w:val="clear" w:pos="4536"/>
                <w:tab w:val="clear" w:pos="9072"/>
              </w:tabs>
              <w:ind w:left="-111"/>
              <w:rPr>
                <w:rFonts w:cs="Arial"/>
                <w:noProof/>
                <w:sz w:val="14"/>
                <w:szCs w:val="14"/>
              </w:rPr>
            </w:pPr>
          </w:p>
        </w:tc>
      </w:tr>
      <w:bookmarkEnd w:id="11"/>
    </w:tbl>
    <w:p w14:paraId="206E4A93" w14:textId="77777777" w:rsidR="00B60452" w:rsidRDefault="00B60452" w:rsidP="00CD1B98">
      <w:pPr>
        <w:tabs>
          <w:tab w:val="left" w:pos="7655"/>
        </w:tabs>
        <w:rPr>
          <w:lang w:val="it-IT"/>
        </w:rPr>
        <w:sectPr w:rsidR="00B60452" w:rsidSect="00A038F8">
          <w:headerReference w:type="default" r:id="rId8"/>
          <w:headerReference w:type="first" r:id="rId9"/>
          <w:footerReference w:type="first" r:id="rId10"/>
          <w:type w:val="continuous"/>
          <w:pgSz w:w="11907" w:h="16840" w:code="9"/>
          <w:pgMar w:top="1531" w:right="1134" w:bottom="2041" w:left="1418" w:header="567" w:footer="0" w:gutter="0"/>
          <w:cols w:space="720"/>
          <w:titlePg/>
          <w:docGrid w:linePitch="299"/>
        </w:sectPr>
      </w:pPr>
    </w:p>
    <w:p w14:paraId="422F9F6D" w14:textId="77777777" w:rsidR="00B33783" w:rsidRDefault="00B33783" w:rsidP="00B33783">
      <w:pPr>
        <w:rPr>
          <w:rStyle w:val="Fett"/>
          <w:b w:val="0"/>
          <w:bCs w:val="0"/>
          <w:lang w:val="it-IT"/>
        </w:rPr>
      </w:pPr>
    </w:p>
    <w:p w14:paraId="4DE85331" w14:textId="77777777" w:rsidR="00BF3B58" w:rsidRDefault="00BF3B58" w:rsidP="00B33783">
      <w:pPr>
        <w:rPr>
          <w:rStyle w:val="Fett"/>
          <w:b w:val="0"/>
          <w:bCs w:val="0"/>
          <w:lang w:val="it-IT"/>
        </w:rPr>
      </w:pPr>
    </w:p>
    <w:p w14:paraId="6507C2EC" w14:textId="77777777" w:rsidR="00BF3B58" w:rsidRDefault="00BF3B58" w:rsidP="00BF3B58">
      <w:bookmarkStart w:id="20" w:name="_Hlk217032202"/>
      <w:r>
        <w:t>Sehr geehrte Damen und Herren,</w:t>
      </w:r>
    </w:p>
    <w:p w14:paraId="75CDCAAC" w14:textId="77777777" w:rsidR="00BF3B58" w:rsidRDefault="00BF3B58" w:rsidP="00BF3B58"/>
    <w:p w14:paraId="2D4564A7" w14:textId="77777777" w:rsidR="00BF3B58" w:rsidRDefault="00BF3B58" w:rsidP="00BF3B58"/>
    <w:p w14:paraId="72E51ABF" w14:textId="77777777" w:rsidR="00BF3B58" w:rsidRDefault="00BF3B58" w:rsidP="00BF3B58">
      <w:r>
        <w:t xml:space="preserve">zum Jahresende hin möchten wir Sie noch mit ein paar </w:t>
      </w:r>
      <w:r w:rsidRPr="0033598A">
        <w:t xml:space="preserve">Informationen und Hinweisen </w:t>
      </w:r>
      <w:r>
        <w:t>versorgen.</w:t>
      </w:r>
    </w:p>
    <w:p w14:paraId="5A4011BD" w14:textId="77777777" w:rsidR="00BF3B58" w:rsidRDefault="00BF3B58" w:rsidP="00BF3B58"/>
    <w:p w14:paraId="7A218902" w14:textId="77777777" w:rsidR="00BF3B58" w:rsidRDefault="00BF3B58" w:rsidP="00BF3B58"/>
    <w:p w14:paraId="66F55F57" w14:textId="77777777" w:rsidR="00BF3B58" w:rsidRDefault="00BF3B58" w:rsidP="00BF3B58">
      <w:r>
        <w:t>ASP:</w:t>
      </w:r>
    </w:p>
    <w:p w14:paraId="6E578B15" w14:textId="77777777" w:rsidR="00BF3B58" w:rsidRDefault="00BF3B58" w:rsidP="00BF3B58">
      <w:r>
        <w:t>In B-W wurden in den letzten Wochen keine positiven Kadaver gefunden. Auch in Hessen lag die monatliche Fallzahl im einstelligen Bereich. Am aktivsten ist momentan der Ausbruch im südlichen NRW.</w:t>
      </w:r>
    </w:p>
    <w:p w14:paraId="2F7F95D9" w14:textId="77777777" w:rsidR="00BF3B58" w:rsidRDefault="00BF3B58" w:rsidP="00BF3B58">
      <w:r>
        <w:t>Weitere Details hierzu entnehmen Sie bitte dem beiliegenden Radar Bulletin.</w:t>
      </w:r>
    </w:p>
    <w:p w14:paraId="4CA46AFE" w14:textId="77777777" w:rsidR="00BF3B58" w:rsidRDefault="00BF3B58" w:rsidP="00BF3B58">
      <w:r>
        <w:t xml:space="preserve">An dieser Stelle möchten wir uns für die vielen eingesandten ASP-Proben bedanken. Es wurden in diesem Jahr bereits über 200 Proben untersucht. </w:t>
      </w:r>
    </w:p>
    <w:p w14:paraId="5AA95ED9" w14:textId="77777777" w:rsidR="00BF3B58" w:rsidRDefault="00BF3B58" w:rsidP="00BF3B58"/>
    <w:p w14:paraId="2EA89D19" w14:textId="77777777" w:rsidR="00BF3B58" w:rsidRDefault="00BF3B58" w:rsidP="00BF3B58"/>
    <w:p w14:paraId="159FA200" w14:textId="77777777" w:rsidR="00BF3B58" w:rsidRDefault="00BF3B58" w:rsidP="00BF3B58">
      <w:r>
        <w:t>Vogelgrippe:</w:t>
      </w:r>
    </w:p>
    <w:p w14:paraId="28168C47" w14:textId="77777777" w:rsidR="00BF3B58" w:rsidRDefault="00BF3B58" w:rsidP="00BF3B58">
      <w:r>
        <w:t xml:space="preserve">Nach dem Fund der ersten positiven Graugans in Oberboihingen Mitte November wurden weitere Graugänse am Neckar im Bereich Wendlingen-Wernau positiv befundet. Der letzte Fall liegt nunmehr über zwei Wochen zurück und wir hoffen daher, dass das Seuchengeschehen bereits am Abflauen ist.      </w:t>
      </w:r>
    </w:p>
    <w:p w14:paraId="04105511" w14:textId="77777777" w:rsidR="00BF3B58" w:rsidRDefault="00BF3B58" w:rsidP="00BF3B58">
      <w:pPr>
        <w:jc w:val="both"/>
      </w:pPr>
    </w:p>
    <w:p w14:paraId="019C156B" w14:textId="77777777" w:rsidR="00BF3B58" w:rsidRDefault="00BF3B58" w:rsidP="00BF3B58">
      <w:pPr>
        <w:jc w:val="both"/>
      </w:pPr>
    </w:p>
    <w:p w14:paraId="5BEE4BBD" w14:textId="77777777" w:rsidR="00BF3B58" w:rsidRDefault="00BF3B58" w:rsidP="00BF3B58">
      <w:pPr>
        <w:jc w:val="both"/>
      </w:pPr>
      <w:r>
        <w:t>Trichinenuntersuchung:</w:t>
      </w:r>
    </w:p>
    <w:p w14:paraId="5FDC6F65" w14:textId="77777777" w:rsidR="00BF3B58" w:rsidRDefault="00BF3B58" w:rsidP="00BF3B58">
      <w:pPr>
        <w:jc w:val="both"/>
      </w:pPr>
      <w:r>
        <w:t>Die Abgabe der Trichinenproben über die Feiertage und den Jahreswechsel ist wie folgt möglich:</w:t>
      </w:r>
    </w:p>
    <w:p w14:paraId="26AA63EA" w14:textId="77777777" w:rsidR="00BF3B58" w:rsidRDefault="00BF3B58" w:rsidP="00BF3B58">
      <w:pPr>
        <w:rPr>
          <w:szCs w:val="24"/>
        </w:rPr>
      </w:pPr>
    </w:p>
    <w:p w14:paraId="71C7C2E6" w14:textId="77777777" w:rsidR="00BF3B58" w:rsidRPr="00E643DA" w:rsidRDefault="00BF3B58" w:rsidP="00BF3B58">
      <w:pPr>
        <w:rPr>
          <w:szCs w:val="24"/>
        </w:rPr>
      </w:pPr>
      <w:r w:rsidRPr="00E643DA">
        <w:rPr>
          <w:szCs w:val="24"/>
        </w:rPr>
        <w:t>Plochingen:</w:t>
      </w:r>
      <w:r>
        <w:rPr>
          <w:szCs w:val="24"/>
        </w:rPr>
        <w:tab/>
        <w:t xml:space="preserve">    </w:t>
      </w:r>
      <w:r w:rsidRPr="00E643DA">
        <w:rPr>
          <w:szCs w:val="24"/>
        </w:rPr>
        <w:t>Montag, 22.12.2025</w:t>
      </w:r>
      <w:r w:rsidRPr="00E643DA">
        <w:rPr>
          <w:szCs w:val="24"/>
        </w:rPr>
        <w:tab/>
        <w:t>08:00 – 09:00</w:t>
      </w:r>
      <w:r w:rsidRPr="00E643DA">
        <w:rPr>
          <w:szCs w:val="24"/>
        </w:rPr>
        <w:tab/>
      </w:r>
    </w:p>
    <w:p w14:paraId="178CE8EB" w14:textId="77777777" w:rsidR="00BF3B58" w:rsidRPr="00E643DA" w:rsidRDefault="00BF3B58" w:rsidP="00BF3B58">
      <w:pPr>
        <w:ind w:left="1134" w:firstLine="567"/>
        <w:rPr>
          <w:szCs w:val="24"/>
        </w:rPr>
      </w:pPr>
      <w:r w:rsidRPr="00E643DA">
        <w:rPr>
          <w:szCs w:val="24"/>
        </w:rPr>
        <w:t>Montag, 29.12.2025</w:t>
      </w:r>
      <w:r w:rsidRPr="00E643DA">
        <w:rPr>
          <w:szCs w:val="24"/>
        </w:rPr>
        <w:tab/>
        <w:t>08:00 – 09:00</w:t>
      </w:r>
    </w:p>
    <w:p w14:paraId="13D0407D" w14:textId="77777777" w:rsidR="00BF3B58" w:rsidRPr="00E643DA" w:rsidRDefault="00BF3B58" w:rsidP="00BF3B58">
      <w:pPr>
        <w:ind w:left="1134" w:firstLine="567"/>
        <w:rPr>
          <w:szCs w:val="24"/>
        </w:rPr>
      </w:pPr>
      <w:r w:rsidRPr="00E643DA">
        <w:rPr>
          <w:szCs w:val="24"/>
        </w:rPr>
        <w:t>Montag, 05.01.2026</w:t>
      </w:r>
      <w:r w:rsidRPr="00E643DA">
        <w:rPr>
          <w:szCs w:val="24"/>
        </w:rPr>
        <w:tab/>
        <w:t>08:00 – 09:00</w:t>
      </w:r>
    </w:p>
    <w:p w14:paraId="3746A8F8" w14:textId="77777777" w:rsidR="00BF3B58" w:rsidRDefault="00BF3B58" w:rsidP="00BF3B58">
      <w:pPr>
        <w:jc w:val="both"/>
      </w:pPr>
    </w:p>
    <w:p w14:paraId="2CCCF65B" w14:textId="77777777" w:rsidR="00BF3B58" w:rsidRDefault="00BF3B58" w:rsidP="00BF3B58">
      <w:pPr>
        <w:jc w:val="both"/>
      </w:pPr>
      <w:r>
        <w:t xml:space="preserve">Die Trichinenuntersuchungsstelle in Owen bleibt über die Feiertage </w:t>
      </w:r>
      <w:r w:rsidRPr="00CB6639">
        <w:rPr>
          <w:u w:val="single"/>
        </w:rPr>
        <w:t>geschlossen</w:t>
      </w:r>
      <w:r>
        <w:t>.</w:t>
      </w:r>
    </w:p>
    <w:p w14:paraId="4E13C6BE" w14:textId="77777777" w:rsidR="00BF3B58" w:rsidRDefault="00BF3B58" w:rsidP="00BF3B58">
      <w:pPr>
        <w:jc w:val="both"/>
      </w:pPr>
    </w:p>
    <w:p w14:paraId="67BC3E03" w14:textId="77777777" w:rsidR="00BF3B58" w:rsidRDefault="00BF3B58" w:rsidP="00BF3B58">
      <w:pPr>
        <w:jc w:val="both"/>
      </w:pPr>
      <w:r>
        <w:t>Wir machen vorsorglich darauf aufmerksam, dass die Probe für die Trichinenuntersuchung aus zwei Probenteilen bestehen muss, i. d. R. Zwerchfellpfeiler und Vorderlaufmuskulatur. Jeder Probenteil muss mindestens 10 g betragen.</w:t>
      </w:r>
    </w:p>
    <w:p w14:paraId="3BA3F4DF" w14:textId="77777777" w:rsidR="00BF3B58" w:rsidRDefault="00BF3B58" w:rsidP="00BF3B58">
      <w:pPr>
        <w:jc w:val="both"/>
      </w:pPr>
      <w:r w:rsidRPr="00A74E85">
        <w:t>Sollte der Zwerchfellpfeiler für die Probenentnahme nicht zur Verfügung stehen, ist als Ersatzprobenmaterial andere Muskulatur des Zwerchfells, des Unterarms oder der Zunge (</w:t>
      </w:r>
      <w:r w:rsidRPr="00A74E85">
        <w:rPr>
          <w:i/>
          <w:iCs/>
        </w:rPr>
        <w:t>Unterzungenmuskulatur</w:t>
      </w:r>
      <w:r w:rsidRPr="00A74E85">
        <w:t>) zu entnehmen.</w:t>
      </w:r>
      <w:r>
        <w:t xml:space="preserve"> </w:t>
      </w:r>
    </w:p>
    <w:p w14:paraId="1BF5EB8D" w14:textId="77777777" w:rsidR="00BF3B58" w:rsidRDefault="00BF3B58" w:rsidP="00BF3B58">
      <w:pPr>
        <w:jc w:val="both"/>
      </w:pPr>
      <w:r>
        <w:t>Die Probe darf nicht verschmutzt sein und muss sauber verpackt sein.</w:t>
      </w:r>
    </w:p>
    <w:p w14:paraId="445A4036" w14:textId="77777777" w:rsidR="00BF3B58" w:rsidRDefault="00BF3B58" w:rsidP="00BF3B58">
      <w:pPr>
        <w:jc w:val="both"/>
      </w:pPr>
      <w:r>
        <w:t xml:space="preserve">Sollte zu wenig Material oder nur ein Probenteil abgegeben werden, wird die Probe nicht untersucht, bis weiteres Material vorliegt. </w:t>
      </w:r>
    </w:p>
    <w:p w14:paraId="555E361A" w14:textId="77777777" w:rsidR="00BF3B58" w:rsidRDefault="00BF3B58" w:rsidP="00BF3B58">
      <w:pPr>
        <w:jc w:val="both"/>
      </w:pPr>
    </w:p>
    <w:p w14:paraId="1A4E5F29" w14:textId="77777777" w:rsidR="00BF3B58" w:rsidRDefault="00BF3B58" w:rsidP="00BF3B58">
      <w:pPr>
        <w:jc w:val="both"/>
      </w:pPr>
    </w:p>
    <w:p w14:paraId="4BA567F5" w14:textId="77777777" w:rsidR="00BF3B58" w:rsidRDefault="00BF3B58" w:rsidP="00BF3B58">
      <w:pPr>
        <w:jc w:val="both"/>
      </w:pPr>
      <w:r>
        <w:t>Verwahrstellen:</w:t>
      </w:r>
    </w:p>
    <w:p w14:paraId="23920775" w14:textId="77777777" w:rsidR="00BF3B58" w:rsidRDefault="00BF3B58" w:rsidP="00BF3B58">
      <w:pPr>
        <w:jc w:val="both"/>
      </w:pPr>
      <w:r>
        <w:t>Leider wurde wiederholt festgestellt, dass die Verwahrstellen in Beuren und Aichelberg   in einem nicht hinnehmbaren Zustand verlassen wurden.</w:t>
      </w:r>
    </w:p>
    <w:p w14:paraId="3434EB19" w14:textId="77777777" w:rsidR="00BF3B58" w:rsidRDefault="00BF3B58" w:rsidP="00BF3B58">
      <w:pPr>
        <w:jc w:val="both"/>
      </w:pPr>
      <w:r>
        <w:t>Immer wieder passiert es, dass beim Einwerfen in die Tonnen die Außenseite der Tonnen, der Boden oder die Kühlbox verschmutzt werden. Es wurden Schläuche installiert, um die Verwahrstelle in diesem Fall sauber hinterlassen zu können. Diese Schläuche werden allerdings wiederholt dazu benutzt, um Wannen, Eimer, Anhänger oder Autos aus- und abzuspritzen.</w:t>
      </w:r>
    </w:p>
    <w:p w14:paraId="6D2BDE85" w14:textId="12DB10D7" w:rsidR="00BF3B58" w:rsidRDefault="00BF3B58" w:rsidP="00BF3B58">
      <w:pPr>
        <w:jc w:val="both"/>
      </w:pPr>
      <w:r>
        <w:t xml:space="preserve">Speziell für Aichelberg muss noch einmal gesagt werden, dass die weiteren Gebäude auf dem Gelände der Kläranlage nicht zur Verwahrstelle gehören und </w:t>
      </w:r>
      <w:r w:rsidR="00843AE9">
        <w:t>sich</w:t>
      </w:r>
      <w:r w:rsidR="00843AE9">
        <w:t xml:space="preserve"> </w:t>
      </w:r>
      <w:r>
        <w:t>somit niemand, der an der Verwahrstelle etwas entsorgt, dort aufzuhalten hat.</w:t>
      </w:r>
    </w:p>
    <w:p w14:paraId="4704763F" w14:textId="77777777" w:rsidR="00BF3B58" w:rsidRDefault="00BF3B58" w:rsidP="00BF3B58">
      <w:pPr>
        <w:jc w:val="both"/>
      </w:pPr>
      <w:r>
        <w:t xml:space="preserve">Die Verwahrstellen dienen der Entsorgung von Wildtierteilen (Decken, Schwarten, Aufbruch, …) und auch ganzen Wildtieren im Fall von Unfall- oder Fallwild. Landwirtschaftliche Nutztiere sowie Klein- und Heimtiere dürfen nicht über die Verwahrstellen entsorgt werden. Diese müssen der Tierkörperbeseitigung via </w:t>
      </w:r>
      <w:proofErr w:type="spellStart"/>
      <w:r>
        <w:t>ztn</w:t>
      </w:r>
      <w:proofErr w:type="spellEnd"/>
      <w:r>
        <w:t xml:space="preserve"> oder Kleintierkörpersammelstelle zugeführt werden. </w:t>
      </w:r>
    </w:p>
    <w:p w14:paraId="11393850" w14:textId="5C2435D6" w:rsidR="00BF3B58" w:rsidRDefault="00BF3B58" w:rsidP="00BF3B58">
      <w:pPr>
        <w:jc w:val="both"/>
      </w:pPr>
      <w:r>
        <w:t>Handschuhe, Plastikbeutel oder sonstige Verpackungsmaterialien gehören nicht in die Tonnen.</w:t>
      </w:r>
    </w:p>
    <w:p w14:paraId="5B321E57" w14:textId="77777777" w:rsidR="00BF3B58" w:rsidRPr="0033598A" w:rsidRDefault="00BF3B58" w:rsidP="00BF3B58">
      <w:pPr>
        <w:jc w:val="both"/>
      </w:pPr>
      <w:r>
        <w:t xml:space="preserve">Bitte machen Sie sich bewusst, dass </w:t>
      </w:r>
      <w:r w:rsidRPr="0033598A">
        <w:t xml:space="preserve">die genutzten Liegenschaften nicht dem Veterinäramt gehören. Eine weitere Duldung der Verwahrstellen auf den jeweiligen Grundstücken hängt insbesondere von der Einhaltung der erforderlichen Hygiene- und Tiergesundheitsstandards ab. </w:t>
      </w:r>
    </w:p>
    <w:p w14:paraId="2CC2E22C" w14:textId="77777777" w:rsidR="00BF3B58" w:rsidRDefault="00BF3B58" w:rsidP="00BF3B58">
      <w:pPr>
        <w:jc w:val="both"/>
      </w:pPr>
    </w:p>
    <w:p w14:paraId="4B6B8168" w14:textId="77777777" w:rsidR="00BF3B58" w:rsidRDefault="00BF3B58" w:rsidP="00BF3B58">
      <w:pPr>
        <w:jc w:val="both"/>
      </w:pPr>
    </w:p>
    <w:p w14:paraId="7650614C" w14:textId="77777777" w:rsidR="00BF3B58" w:rsidRDefault="00BF3B58" w:rsidP="00BF3B58">
      <w:pPr>
        <w:jc w:val="both"/>
      </w:pPr>
    </w:p>
    <w:p w14:paraId="04B19DBE" w14:textId="77777777" w:rsidR="00BF3B58" w:rsidRDefault="00BF3B58" w:rsidP="00BF3B58">
      <w:pPr>
        <w:jc w:val="both"/>
      </w:pPr>
      <w:r>
        <w:t>Abschließend möchten wir uns bei Ihnen für die weiterhin gute Zusammenarbeit über das ganze Jahr bedanken.</w:t>
      </w:r>
    </w:p>
    <w:p w14:paraId="2CFD42B0" w14:textId="77777777" w:rsidR="00BF3B58" w:rsidRDefault="00BF3B58" w:rsidP="00BF3B58">
      <w:pPr>
        <w:jc w:val="both"/>
      </w:pPr>
      <w:r>
        <w:t>Wir wünschen Ihnen eine ruhige und besinnliche Weihnachtszeit und einen guten Rutsch ins neue Jahr.</w:t>
      </w:r>
    </w:p>
    <w:p w14:paraId="0AF42A6A" w14:textId="77777777" w:rsidR="00BF3B58" w:rsidRDefault="00BF3B58" w:rsidP="00BF3B58">
      <w:pPr>
        <w:jc w:val="both"/>
      </w:pPr>
    </w:p>
    <w:p w14:paraId="540BDB21" w14:textId="77777777" w:rsidR="00BF3B58" w:rsidRDefault="00BF3B58" w:rsidP="00BF3B58">
      <w:pPr>
        <w:jc w:val="both"/>
      </w:pPr>
    </w:p>
    <w:p w14:paraId="65E26AC9" w14:textId="77777777" w:rsidR="00BF3B58" w:rsidRDefault="00BF3B58" w:rsidP="00BF3B58">
      <w:pPr>
        <w:jc w:val="both"/>
      </w:pPr>
      <w:r>
        <w:t>Mit freundlichen Grüßen</w:t>
      </w:r>
    </w:p>
    <w:p w14:paraId="3A278D24" w14:textId="77777777" w:rsidR="00BF3B58" w:rsidRDefault="00BF3B58" w:rsidP="00BF3B58">
      <w:pPr>
        <w:jc w:val="both"/>
      </w:pPr>
    </w:p>
    <w:p w14:paraId="1A5E7C0A" w14:textId="77777777" w:rsidR="00BF3B58" w:rsidRDefault="00BF3B58" w:rsidP="00BF3B58">
      <w:pPr>
        <w:jc w:val="both"/>
      </w:pPr>
    </w:p>
    <w:p w14:paraId="35C95CEE" w14:textId="77777777" w:rsidR="00BF3B58" w:rsidRDefault="00BF3B58" w:rsidP="00BF3B58">
      <w:pPr>
        <w:jc w:val="both"/>
      </w:pPr>
      <w:r>
        <w:t>Ihr Veterinäramt</w:t>
      </w:r>
    </w:p>
    <w:bookmarkEnd w:id="20"/>
    <w:p w14:paraId="08FEF360" w14:textId="77777777" w:rsidR="00BF3B58" w:rsidRPr="0014208D" w:rsidRDefault="00BF3B58" w:rsidP="00BF3B58"/>
    <w:p w14:paraId="0F8B1094" w14:textId="77777777" w:rsidR="00BF3B58" w:rsidRPr="006E3206" w:rsidRDefault="00BF3B58" w:rsidP="00B33783">
      <w:pPr>
        <w:rPr>
          <w:rStyle w:val="Fett"/>
          <w:b w:val="0"/>
          <w:bCs w:val="0"/>
          <w:lang w:val="it-IT"/>
        </w:rPr>
      </w:pPr>
    </w:p>
    <w:sectPr w:rsidR="00BF3B58" w:rsidRPr="006E3206" w:rsidSect="00A038F8">
      <w:type w:val="continuous"/>
      <w:pgSz w:w="11907" w:h="16840" w:code="9"/>
      <w:pgMar w:top="1531" w:right="1134" w:bottom="2041" w:left="1418" w:header="567" w:footer="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7F07" w14:textId="77777777" w:rsidR="00DF121C" w:rsidRDefault="00DF121C">
      <w:r>
        <w:separator/>
      </w:r>
    </w:p>
  </w:endnote>
  <w:endnote w:type="continuationSeparator" w:id="0">
    <w:p w14:paraId="4DF58400" w14:textId="77777777" w:rsidR="00DF121C" w:rsidRDefault="00DF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page" w:tblpX="1419" w:tblpY="1"/>
      <w:tblOverlap w:val="never"/>
      <w:tblW w:w="9923" w:type="dxa"/>
      <w:tblLayout w:type="fixed"/>
      <w:tblCellMar>
        <w:left w:w="0" w:type="dxa"/>
        <w:right w:w="0" w:type="dxa"/>
      </w:tblCellMar>
      <w:tblLook w:val="04A0" w:firstRow="1" w:lastRow="0" w:firstColumn="1" w:lastColumn="0" w:noHBand="0" w:noVBand="1"/>
    </w:tblPr>
    <w:tblGrid>
      <w:gridCol w:w="2313"/>
      <w:gridCol w:w="239"/>
      <w:gridCol w:w="2313"/>
      <w:gridCol w:w="239"/>
      <w:gridCol w:w="2364"/>
      <w:gridCol w:w="194"/>
      <w:gridCol w:w="2261"/>
    </w:tblGrid>
    <w:tr w:rsidR="00CD1B98" w:rsidRPr="000279DF" w14:paraId="003FFA96" w14:textId="77777777" w:rsidTr="005A1A89">
      <w:trPr>
        <w:trHeight w:val="170"/>
      </w:trPr>
      <w:tc>
        <w:tcPr>
          <w:tcW w:w="2313" w:type="dxa"/>
        </w:tcPr>
        <w:p w14:paraId="395326E2" w14:textId="77777777" w:rsidR="00116DE0" w:rsidRPr="003739C6" w:rsidRDefault="004E45EF" w:rsidP="00CD1B98">
          <w:pPr>
            <w:pStyle w:val="Fuzeile"/>
            <w:rPr>
              <w:b/>
              <w:sz w:val="14"/>
              <w:szCs w:val="14"/>
            </w:rPr>
          </w:pPr>
          <w:r w:rsidRPr="004E45EF">
            <w:rPr>
              <w:b/>
              <w:noProof/>
              <w:sz w:val="14"/>
              <w:szCs w:val="14"/>
            </w:rPr>
            <w:drawing>
              <wp:anchor distT="0" distB="0" distL="114300" distR="114300" simplePos="0" relativeHeight="251695104" behindDoc="0" locked="0" layoutInCell="1" allowOverlap="0" wp14:anchorId="44022232" wp14:editId="20E6ABF0">
                <wp:simplePos x="0" y="0"/>
                <wp:positionH relativeFrom="column">
                  <wp:posOffset>712470</wp:posOffset>
                </wp:positionH>
                <wp:positionV relativeFrom="paragraph">
                  <wp:posOffset>-25400</wp:posOffset>
                </wp:positionV>
                <wp:extent cx="576000" cy="576000"/>
                <wp:effectExtent l="0" t="0" r="0" b="0"/>
                <wp:wrapNone/>
                <wp:docPr id="81457705" name="Grafik 8145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bf_rz_21_DE_sw.eps"/>
                        <pic:cNvPicPr/>
                      </pic:nvPicPr>
                      <pic:blipFill>
                        <a:blip r:embed="rId1"/>
                        <a:stretch>
                          <a:fillRect/>
                        </a:stretch>
                      </pic:blipFill>
                      <pic:spPr>
                        <a:xfrm>
                          <a:off x="0" y="0"/>
                          <a:ext cx="576000" cy="576000"/>
                        </a:xfrm>
                        <a:prstGeom prst="rect">
                          <a:avLst/>
                        </a:prstGeom>
                      </pic:spPr>
                    </pic:pic>
                  </a:graphicData>
                </a:graphic>
                <wp14:sizeRelH relativeFrom="margin">
                  <wp14:pctWidth>0</wp14:pctWidth>
                </wp14:sizeRelH>
                <wp14:sizeRelV relativeFrom="margin">
                  <wp14:pctHeight>0</wp14:pctHeight>
                </wp14:sizeRelV>
              </wp:anchor>
            </w:drawing>
          </w:r>
          <w:r w:rsidRPr="004E45EF">
            <w:rPr>
              <w:b/>
              <w:noProof/>
              <w:sz w:val="14"/>
              <w:szCs w:val="14"/>
            </w:rPr>
            <w:drawing>
              <wp:anchor distT="0" distB="0" distL="114300" distR="114300" simplePos="0" relativeHeight="251696128" behindDoc="0" locked="0" layoutInCell="1" allowOverlap="1" wp14:anchorId="4C5ECC83" wp14:editId="6BD88B83">
                <wp:simplePos x="0" y="0"/>
                <wp:positionH relativeFrom="column">
                  <wp:posOffset>0</wp:posOffset>
                </wp:positionH>
                <wp:positionV relativeFrom="paragraph">
                  <wp:posOffset>10795</wp:posOffset>
                </wp:positionV>
                <wp:extent cx="540000" cy="496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stretch>
                          <a:fillRect/>
                        </a:stretch>
                      </pic:blipFill>
                      <pic:spPr>
                        <a:xfrm>
                          <a:off x="0" y="0"/>
                          <a:ext cx="540000" cy="496800"/>
                        </a:xfrm>
                        <a:prstGeom prst="rect">
                          <a:avLst/>
                        </a:prstGeom>
                      </pic:spPr>
                    </pic:pic>
                  </a:graphicData>
                </a:graphic>
                <wp14:sizeRelH relativeFrom="page">
                  <wp14:pctWidth>0</wp14:pctWidth>
                </wp14:sizeRelH>
                <wp14:sizeRelV relativeFrom="page">
                  <wp14:pctHeight>0</wp14:pctHeight>
                </wp14:sizeRelV>
              </wp:anchor>
            </w:drawing>
          </w:r>
        </w:p>
      </w:tc>
      <w:tc>
        <w:tcPr>
          <w:tcW w:w="239" w:type="dxa"/>
        </w:tcPr>
        <w:p w14:paraId="46076D97" w14:textId="77777777" w:rsidR="00116DE0" w:rsidRPr="003739C6" w:rsidRDefault="00116DE0" w:rsidP="00CD1B98">
          <w:pPr>
            <w:pStyle w:val="Fuzeile"/>
            <w:rPr>
              <w:b/>
              <w:sz w:val="14"/>
              <w:szCs w:val="14"/>
            </w:rPr>
          </w:pPr>
        </w:p>
      </w:tc>
      <w:tc>
        <w:tcPr>
          <w:tcW w:w="2313" w:type="dxa"/>
        </w:tcPr>
        <w:p w14:paraId="26040A41" w14:textId="77777777" w:rsidR="00116DE0" w:rsidRPr="003739C6" w:rsidRDefault="00116DE0" w:rsidP="00CD1B98">
          <w:pPr>
            <w:pStyle w:val="Fuzeile"/>
            <w:rPr>
              <w:b/>
              <w:sz w:val="14"/>
              <w:szCs w:val="14"/>
            </w:rPr>
          </w:pPr>
          <w:r w:rsidRPr="003739C6">
            <w:rPr>
              <w:b/>
              <w:sz w:val="14"/>
              <w:szCs w:val="14"/>
            </w:rPr>
            <w:t>S</w:t>
          </w:r>
          <w:r w:rsidR="003A00E9">
            <w:rPr>
              <w:b/>
              <w:sz w:val="14"/>
              <w:szCs w:val="14"/>
            </w:rPr>
            <w:t>ervice</w:t>
          </w:r>
          <w:r w:rsidRPr="003739C6">
            <w:rPr>
              <w:b/>
              <w:sz w:val="14"/>
              <w:szCs w:val="14"/>
            </w:rPr>
            <w:t>zeiten</w:t>
          </w:r>
        </w:p>
      </w:tc>
      <w:tc>
        <w:tcPr>
          <w:tcW w:w="239" w:type="dxa"/>
        </w:tcPr>
        <w:p w14:paraId="040A35A3" w14:textId="77777777" w:rsidR="00116DE0" w:rsidRPr="00FC0E6E" w:rsidRDefault="00116DE0" w:rsidP="00CD1B98">
          <w:pPr>
            <w:pStyle w:val="Fuzeile"/>
            <w:rPr>
              <w:sz w:val="14"/>
              <w:szCs w:val="14"/>
            </w:rPr>
          </w:pPr>
        </w:p>
      </w:tc>
      <w:tc>
        <w:tcPr>
          <w:tcW w:w="2364" w:type="dxa"/>
        </w:tcPr>
        <w:p w14:paraId="16B84F69" w14:textId="77777777" w:rsidR="00116DE0" w:rsidRPr="005A1A89" w:rsidRDefault="005A1A89" w:rsidP="00CD1B98">
          <w:pPr>
            <w:pStyle w:val="Fuzeile"/>
            <w:rPr>
              <w:b/>
              <w:bCs/>
              <w:sz w:val="14"/>
              <w:szCs w:val="14"/>
            </w:rPr>
          </w:pPr>
          <w:r>
            <w:rPr>
              <w:b/>
              <w:bCs/>
              <w:sz w:val="14"/>
              <w:szCs w:val="14"/>
            </w:rPr>
            <w:t>Geschäftsverbindungen</w:t>
          </w:r>
        </w:p>
      </w:tc>
      <w:tc>
        <w:tcPr>
          <w:tcW w:w="194" w:type="dxa"/>
        </w:tcPr>
        <w:p w14:paraId="37CB3487" w14:textId="77777777" w:rsidR="00116DE0" w:rsidRPr="00CF06A9" w:rsidRDefault="00116DE0" w:rsidP="00CD1B98">
          <w:pPr>
            <w:pStyle w:val="Fuzeile"/>
            <w:rPr>
              <w:rFonts w:cs="Arial"/>
              <w:b/>
              <w:sz w:val="14"/>
              <w:szCs w:val="14"/>
            </w:rPr>
          </w:pPr>
        </w:p>
      </w:tc>
      <w:tc>
        <w:tcPr>
          <w:tcW w:w="2261" w:type="dxa"/>
        </w:tcPr>
        <w:p w14:paraId="09AB0087" w14:textId="77777777" w:rsidR="00116DE0" w:rsidRPr="003739C6" w:rsidRDefault="00116DE0" w:rsidP="00CD1B98">
          <w:pPr>
            <w:pStyle w:val="Fuzeile"/>
            <w:rPr>
              <w:b/>
              <w:sz w:val="14"/>
              <w:szCs w:val="14"/>
            </w:rPr>
          </w:pPr>
          <w:r w:rsidRPr="00CF06A9">
            <w:rPr>
              <w:rFonts w:cs="Arial"/>
              <w:b/>
              <w:sz w:val="14"/>
              <w:szCs w:val="14"/>
            </w:rPr>
            <w:t>ÖPNV</w:t>
          </w:r>
        </w:p>
      </w:tc>
    </w:tr>
    <w:tr w:rsidR="005A1A89" w:rsidRPr="000279DF" w14:paraId="2DDBB1A2" w14:textId="77777777" w:rsidTr="005A1A89">
      <w:trPr>
        <w:trHeight w:val="170"/>
      </w:trPr>
      <w:tc>
        <w:tcPr>
          <w:tcW w:w="2313" w:type="dxa"/>
        </w:tcPr>
        <w:p w14:paraId="317D012B" w14:textId="77777777" w:rsidR="005A1A89" w:rsidRPr="003739C6" w:rsidRDefault="005A1A89" w:rsidP="005A1A89">
          <w:pPr>
            <w:pStyle w:val="Fuzeile"/>
            <w:rPr>
              <w:sz w:val="14"/>
              <w:szCs w:val="14"/>
            </w:rPr>
          </w:pPr>
        </w:p>
      </w:tc>
      <w:tc>
        <w:tcPr>
          <w:tcW w:w="239" w:type="dxa"/>
        </w:tcPr>
        <w:p w14:paraId="23A29CB3" w14:textId="77777777" w:rsidR="005A1A89" w:rsidRPr="003739C6" w:rsidRDefault="005A1A89" w:rsidP="005A1A89">
          <w:pPr>
            <w:pStyle w:val="Fuzeile"/>
            <w:rPr>
              <w:sz w:val="14"/>
              <w:szCs w:val="14"/>
            </w:rPr>
          </w:pPr>
        </w:p>
      </w:tc>
      <w:tc>
        <w:tcPr>
          <w:tcW w:w="2313" w:type="dxa"/>
        </w:tcPr>
        <w:p w14:paraId="30624B3B" w14:textId="77777777" w:rsidR="005A1A89" w:rsidRPr="003739C6" w:rsidRDefault="005A1A89" w:rsidP="005A1A89">
          <w:pPr>
            <w:pStyle w:val="Fuzeile"/>
            <w:rPr>
              <w:sz w:val="14"/>
              <w:szCs w:val="14"/>
            </w:rPr>
          </w:pPr>
        </w:p>
      </w:tc>
      <w:tc>
        <w:tcPr>
          <w:tcW w:w="239" w:type="dxa"/>
        </w:tcPr>
        <w:p w14:paraId="45ECE5DC" w14:textId="77777777" w:rsidR="005A1A89" w:rsidRPr="003739C6" w:rsidRDefault="005A1A89" w:rsidP="005A1A89">
          <w:pPr>
            <w:pStyle w:val="Fuzeile"/>
            <w:rPr>
              <w:sz w:val="14"/>
              <w:szCs w:val="14"/>
            </w:rPr>
          </w:pPr>
        </w:p>
      </w:tc>
      <w:tc>
        <w:tcPr>
          <w:tcW w:w="2364" w:type="dxa"/>
        </w:tcPr>
        <w:p w14:paraId="2C3AF114" w14:textId="77777777" w:rsidR="005A1A89" w:rsidRPr="003739C6" w:rsidRDefault="005A1A89" w:rsidP="005A1A89">
          <w:pPr>
            <w:pStyle w:val="Fuzeile"/>
            <w:rPr>
              <w:sz w:val="14"/>
              <w:szCs w:val="14"/>
            </w:rPr>
          </w:pPr>
          <w:r w:rsidRPr="00FC0E6E">
            <w:rPr>
              <w:sz w:val="14"/>
              <w:szCs w:val="14"/>
            </w:rPr>
            <w:t>Kreissparkasse Esslingen-Nürtingen</w:t>
          </w:r>
        </w:p>
      </w:tc>
      <w:tc>
        <w:tcPr>
          <w:tcW w:w="194" w:type="dxa"/>
        </w:tcPr>
        <w:p w14:paraId="6C3F6308" w14:textId="77777777" w:rsidR="005A1A89" w:rsidRDefault="005A1A89" w:rsidP="005A1A89">
          <w:pPr>
            <w:pStyle w:val="Fuzeile"/>
            <w:rPr>
              <w:sz w:val="14"/>
              <w:szCs w:val="14"/>
            </w:rPr>
          </w:pPr>
        </w:p>
      </w:tc>
      <w:tc>
        <w:tcPr>
          <w:tcW w:w="2261" w:type="dxa"/>
        </w:tcPr>
        <w:p w14:paraId="56C710C8" w14:textId="77777777" w:rsidR="005A1A89" w:rsidRPr="003739C6" w:rsidRDefault="005A1A89" w:rsidP="005A1A89">
          <w:pPr>
            <w:pStyle w:val="Fuzeile"/>
            <w:rPr>
              <w:sz w:val="14"/>
              <w:szCs w:val="14"/>
            </w:rPr>
          </w:pPr>
          <w:r>
            <w:rPr>
              <w:sz w:val="14"/>
              <w:szCs w:val="14"/>
            </w:rPr>
            <w:t>Besuchen Sie uns mit</w:t>
          </w:r>
        </w:p>
      </w:tc>
    </w:tr>
    <w:tr w:rsidR="005A1A89" w:rsidRPr="000279DF" w14:paraId="2EBE5154" w14:textId="77777777" w:rsidTr="005A1A89">
      <w:trPr>
        <w:trHeight w:val="170"/>
      </w:trPr>
      <w:tc>
        <w:tcPr>
          <w:tcW w:w="2313" w:type="dxa"/>
        </w:tcPr>
        <w:p w14:paraId="603A59AF" w14:textId="77777777" w:rsidR="005A1A89" w:rsidRPr="003739C6" w:rsidRDefault="005A1A89" w:rsidP="005A1A89">
          <w:pPr>
            <w:pStyle w:val="Fuzeile"/>
            <w:rPr>
              <w:sz w:val="14"/>
              <w:szCs w:val="14"/>
            </w:rPr>
          </w:pPr>
        </w:p>
      </w:tc>
      <w:tc>
        <w:tcPr>
          <w:tcW w:w="239" w:type="dxa"/>
        </w:tcPr>
        <w:p w14:paraId="398F7381" w14:textId="77777777" w:rsidR="005A1A89" w:rsidRPr="003739C6" w:rsidRDefault="005A1A89" w:rsidP="005A1A89">
          <w:pPr>
            <w:pStyle w:val="Fuzeile"/>
            <w:rPr>
              <w:sz w:val="14"/>
              <w:szCs w:val="14"/>
            </w:rPr>
          </w:pPr>
        </w:p>
      </w:tc>
      <w:tc>
        <w:tcPr>
          <w:tcW w:w="2313" w:type="dxa"/>
        </w:tcPr>
        <w:p w14:paraId="4F4EE90A" w14:textId="77777777" w:rsidR="005A1A89" w:rsidRPr="003739C6" w:rsidRDefault="005A1A89" w:rsidP="005A1A89">
          <w:pPr>
            <w:pStyle w:val="Fuzeile"/>
            <w:rPr>
              <w:sz w:val="14"/>
              <w:szCs w:val="14"/>
            </w:rPr>
          </w:pPr>
        </w:p>
      </w:tc>
      <w:tc>
        <w:tcPr>
          <w:tcW w:w="239" w:type="dxa"/>
        </w:tcPr>
        <w:p w14:paraId="214F01EC" w14:textId="77777777" w:rsidR="005A1A89" w:rsidRDefault="005A1A89" w:rsidP="005A1A89">
          <w:pPr>
            <w:pStyle w:val="Fuzeile"/>
            <w:rPr>
              <w:sz w:val="14"/>
              <w:szCs w:val="14"/>
            </w:rPr>
          </w:pPr>
        </w:p>
      </w:tc>
      <w:tc>
        <w:tcPr>
          <w:tcW w:w="2364" w:type="dxa"/>
        </w:tcPr>
        <w:p w14:paraId="6F0973AD" w14:textId="77777777" w:rsidR="005A1A89" w:rsidRPr="003739C6" w:rsidRDefault="005A1A89" w:rsidP="005A1A89">
          <w:pPr>
            <w:pStyle w:val="Fuzeile"/>
            <w:rPr>
              <w:sz w:val="14"/>
              <w:szCs w:val="14"/>
            </w:rPr>
          </w:pPr>
          <w:r w:rsidRPr="003739C6">
            <w:rPr>
              <w:sz w:val="14"/>
              <w:szCs w:val="14"/>
            </w:rPr>
            <w:t>IBAN</w:t>
          </w:r>
          <w:r>
            <w:rPr>
              <w:sz w:val="14"/>
              <w:szCs w:val="14"/>
            </w:rPr>
            <w:t>:</w:t>
          </w:r>
          <w:r w:rsidRPr="003739C6">
            <w:rPr>
              <w:sz w:val="14"/>
              <w:szCs w:val="14"/>
            </w:rPr>
            <w:t xml:space="preserve"> DE26 6115 0020 0000 9000 21</w:t>
          </w:r>
        </w:p>
      </w:tc>
      <w:tc>
        <w:tcPr>
          <w:tcW w:w="194" w:type="dxa"/>
        </w:tcPr>
        <w:p w14:paraId="58A7B5D9" w14:textId="77777777" w:rsidR="005A1A89" w:rsidRDefault="005A1A89" w:rsidP="005A1A89">
          <w:pPr>
            <w:pStyle w:val="Fuzeile"/>
            <w:rPr>
              <w:sz w:val="14"/>
              <w:szCs w:val="14"/>
            </w:rPr>
          </w:pPr>
        </w:p>
      </w:tc>
      <w:tc>
        <w:tcPr>
          <w:tcW w:w="2261" w:type="dxa"/>
        </w:tcPr>
        <w:p w14:paraId="34F8255E" w14:textId="77777777" w:rsidR="005A1A89" w:rsidRPr="003739C6" w:rsidRDefault="005A1A89" w:rsidP="005A1A89">
          <w:pPr>
            <w:pStyle w:val="Fuzeile"/>
            <w:rPr>
              <w:sz w:val="14"/>
              <w:szCs w:val="14"/>
            </w:rPr>
          </w:pPr>
          <w:r>
            <w:rPr>
              <w:sz w:val="14"/>
              <w:szCs w:val="14"/>
            </w:rPr>
            <w:t>öffentlichen Verkehrsmitteln:</w:t>
          </w:r>
        </w:p>
      </w:tc>
    </w:tr>
    <w:tr w:rsidR="005A1A89" w:rsidRPr="000279DF" w14:paraId="6CB8AE40" w14:textId="77777777" w:rsidTr="005A1A89">
      <w:trPr>
        <w:trHeight w:val="170"/>
      </w:trPr>
      <w:tc>
        <w:tcPr>
          <w:tcW w:w="2313" w:type="dxa"/>
        </w:tcPr>
        <w:p w14:paraId="5642D69C" w14:textId="77777777" w:rsidR="005A1A89" w:rsidRPr="003739C6" w:rsidRDefault="005A1A89" w:rsidP="005A1A89">
          <w:pPr>
            <w:pStyle w:val="Fuzeile"/>
            <w:rPr>
              <w:sz w:val="14"/>
              <w:szCs w:val="14"/>
            </w:rPr>
          </w:pPr>
        </w:p>
      </w:tc>
      <w:tc>
        <w:tcPr>
          <w:tcW w:w="239" w:type="dxa"/>
        </w:tcPr>
        <w:p w14:paraId="5D30095E" w14:textId="77777777" w:rsidR="005A1A89" w:rsidRPr="003739C6" w:rsidRDefault="005A1A89" w:rsidP="005A1A89">
          <w:pPr>
            <w:pStyle w:val="Fuzeile"/>
            <w:rPr>
              <w:sz w:val="14"/>
              <w:szCs w:val="14"/>
            </w:rPr>
          </w:pPr>
        </w:p>
      </w:tc>
      <w:tc>
        <w:tcPr>
          <w:tcW w:w="2313" w:type="dxa"/>
        </w:tcPr>
        <w:p w14:paraId="16E44E2B" w14:textId="77777777" w:rsidR="005A1A89" w:rsidRPr="003739C6" w:rsidRDefault="005A1A89" w:rsidP="005A1A89">
          <w:pPr>
            <w:pStyle w:val="Fuzeile"/>
            <w:rPr>
              <w:sz w:val="14"/>
              <w:szCs w:val="14"/>
            </w:rPr>
          </w:pPr>
          <w:r w:rsidRPr="009A515D">
            <w:rPr>
              <w:b/>
              <w:sz w:val="14"/>
              <w:szCs w:val="14"/>
            </w:rPr>
            <w:t>Kontakt</w:t>
          </w:r>
        </w:p>
      </w:tc>
      <w:tc>
        <w:tcPr>
          <w:tcW w:w="239" w:type="dxa"/>
        </w:tcPr>
        <w:p w14:paraId="4F977421" w14:textId="77777777" w:rsidR="005A1A89" w:rsidRDefault="005A1A89" w:rsidP="005A1A89">
          <w:pPr>
            <w:pStyle w:val="Fuzeile"/>
            <w:rPr>
              <w:sz w:val="14"/>
              <w:szCs w:val="14"/>
            </w:rPr>
          </w:pPr>
        </w:p>
      </w:tc>
      <w:tc>
        <w:tcPr>
          <w:tcW w:w="2364" w:type="dxa"/>
        </w:tcPr>
        <w:p w14:paraId="004EEBC9" w14:textId="77777777" w:rsidR="005A1A89" w:rsidRPr="003739C6" w:rsidRDefault="005A1A89" w:rsidP="005A1A89">
          <w:pPr>
            <w:pStyle w:val="Fuzeile"/>
            <w:rPr>
              <w:sz w:val="14"/>
              <w:szCs w:val="14"/>
            </w:rPr>
          </w:pPr>
          <w:r>
            <w:rPr>
              <w:sz w:val="14"/>
              <w:szCs w:val="14"/>
            </w:rPr>
            <w:t>BIC/SWIFT</w:t>
          </w:r>
          <w:r w:rsidRPr="003739C6">
            <w:rPr>
              <w:sz w:val="14"/>
              <w:szCs w:val="14"/>
            </w:rPr>
            <w:t>: ESSLDE66</w:t>
          </w:r>
          <w:r>
            <w:rPr>
              <w:sz w:val="14"/>
              <w:szCs w:val="14"/>
            </w:rPr>
            <w:t>XXX</w:t>
          </w:r>
        </w:p>
      </w:tc>
      <w:tc>
        <w:tcPr>
          <w:tcW w:w="194" w:type="dxa"/>
        </w:tcPr>
        <w:p w14:paraId="6EB830AB" w14:textId="77777777" w:rsidR="005A1A89" w:rsidRDefault="005A1A89" w:rsidP="005A1A89">
          <w:pPr>
            <w:pStyle w:val="Fuzeile"/>
            <w:rPr>
              <w:sz w:val="14"/>
              <w:szCs w:val="14"/>
            </w:rPr>
          </w:pPr>
        </w:p>
      </w:tc>
      <w:tc>
        <w:tcPr>
          <w:tcW w:w="2261" w:type="dxa"/>
        </w:tcPr>
        <w:p w14:paraId="2B30083C" w14:textId="77777777" w:rsidR="005A1A89" w:rsidRPr="003739C6" w:rsidRDefault="005A1A89" w:rsidP="005A1A89">
          <w:pPr>
            <w:pStyle w:val="Fuzeile"/>
            <w:rPr>
              <w:sz w:val="14"/>
              <w:szCs w:val="14"/>
            </w:rPr>
          </w:pPr>
        </w:p>
      </w:tc>
    </w:tr>
    <w:tr w:rsidR="005A1A89" w:rsidRPr="000279DF" w14:paraId="6E911125" w14:textId="77777777" w:rsidTr="005A1A89">
      <w:trPr>
        <w:trHeight w:val="170"/>
      </w:trPr>
      <w:tc>
        <w:tcPr>
          <w:tcW w:w="2313" w:type="dxa"/>
        </w:tcPr>
        <w:p w14:paraId="0401BFE5" w14:textId="77777777" w:rsidR="005A1A89" w:rsidRPr="003739C6" w:rsidRDefault="005A1A89" w:rsidP="005A1A89">
          <w:pPr>
            <w:pStyle w:val="Fuzeile"/>
            <w:rPr>
              <w:sz w:val="14"/>
              <w:szCs w:val="14"/>
            </w:rPr>
          </w:pPr>
        </w:p>
      </w:tc>
      <w:tc>
        <w:tcPr>
          <w:tcW w:w="239" w:type="dxa"/>
        </w:tcPr>
        <w:p w14:paraId="522B645F" w14:textId="77777777" w:rsidR="005A1A89" w:rsidRPr="003739C6" w:rsidRDefault="005A1A89" w:rsidP="005A1A89">
          <w:pPr>
            <w:pStyle w:val="Fuzeile"/>
            <w:rPr>
              <w:sz w:val="14"/>
              <w:szCs w:val="14"/>
            </w:rPr>
          </w:pPr>
        </w:p>
      </w:tc>
      <w:tc>
        <w:tcPr>
          <w:tcW w:w="2313" w:type="dxa"/>
        </w:tcPr>
        <w:p w14:paraId="65B6627B" w14:textId="77777777" w:rsidR="005A1A89" w:rsidRPr="003739C6" w:rsidRDefault="005A1A89" w:rsidP="005A1A89">
          <w:pPr>
            <w:pStyle w:val="Fuzeile"/>
            <w:rPr>
              <w:sz w:val="14"/>
              <w:szCs w:val="14"/>
            </w:rPr>
          </w:pPr>
          <w:r>
            <w:rPr>
              <w:sz w:val="14"/>
              <w:szCs w:val="14"/>
            </w:rPr>
            <w:t>Telefonzentrale</w:t>
          </w:r>
          <w:r>
            <w:rPr>
              <w:color w:val="000000" w:themeColor="text1"/>
              <w:sz w:val="14"/>
              <w:szCs w:val="14"/>
            </w:rPr>
            <w:t xml:space="preserve"> 0711 3902-0</w:t>
          </w:r>
        </w:p>
      </w:tc>
      <w:tc>
        <w:tcPr>
          <w:tcW w:w="239" w:type="dxa"/>
        </w:tcPr>
        <w:p w14:paraId="20ECFDF3" w14:textId="77777777" w:rsidR="005A1A89" w:rsidRPr="00705697" w:rsidRDefault="005A1A89" w:rsidP="005A1A89">
          <w:pPr>
            <w:tabs>
              <w:tab w:val="left" w:pos="3600"/>
            </w:tabs>
            <w:rPr>
              <w:sz w:val="14"/>
              <w:szCs w:val="14"/>
            </w:rPr>
          </w:pPr>
        </w:p>
      </w:tc>
      <w:tc>
        <w:tcPr>
          <w:tcW w:w="2364" w:type="dxa"/>
        </w:tcPr>
        <w:p w14:paraId="3ED71105" w14:textId="77777777" w:rsidR="005A1A89" w:rsidRPr="005A1A89" w:rsidRDefault="005A1A89" w:rsidP="005A1A89">
          <w:pPr>
            <w:pStyle w:val="Fuzeile"/>
            <w:rPr>
              <w:sz w:val="14"/>
              <w:szCs w:val="14"/>
              <w:lang w:val="nl-NL"/>
            </w:rPr>
          </w:pPr>
          <w:r w:rsidRPr="005A1A89">
            <w:rPr>
              <w:sz w:val="14"/>
              <w:szCs w:val="14"/>
              <w:lang w:val="nl-NL"/>
            </w:rPr>
            <w:t>UST.-ID: DE 358 430 6</w:t>
          </w:r>
          <w:r w:rsidR="000918EB">
            <w:rPr>
              <w:sz w:val="14"/>
              <w:szCs w:val="14"/>
              <w:lang w:val="nl-NL"/>
            </w:rPr>
            <w:t>24</w:t>
          </w:r>
        </w:p>
      </w:tc>
      <w:tc>
        <w:tcPr>
          <w:tcW w:w="194" w:type="dxa"/>
        </w:tcPr>
        <w:p w14:paraId="5BB4BA11" w14:textId="77777777" w:rsidR="005A1A89" w:rsidRPr="005A1A89" w:rsidRDefault="005A1A89" w:rsidP="005A1A89">
          <w:pPr>
            <w:pStyle w:val="Fuzeile"/>
            <w:rPr>
              <w:sz w:val="14"/>
              <w:szCs w:val="14"/>
              <w:lang w:val="nl-NL"/>
            </w:rPr>
          </w:pPr>
        </w:p>
      </w:tc>
      <w:tc>
        <w:tcPr>
          <w:tcW w:w="2261" w:type="dxa"/>
        </w:tcPr>
        <w:p w14:paraId="3F53026E" w14:textId="77777777" w:rsidR="005A1A89" w:rsidRPr="003739C6" w:rsidRDefault="005A1A89" w:rsidP="005A1A89">
          <w:pPr>
            <w:pStyle w:val="Fuzeile"/>
            <w:rPr>
              <w:sz w:val="14"/>
              <w:szCs w:val="14"/>
            </w:rPr>
          </w:pPr>
          <w:r>
            <w:rPr>
              <w:sz w:val="14"/>
              <w:szCs w:val="14"/>
            </w:rPr>
            <w:t>www.vvs.de</w:t>
          </w:r>
        </w:p>
      </w:tc>
    </w:tr>
    <w:tr w:rsidR="005A1A89" w:rsidRPr="000279DF" w14:paraId="6467D4B6" w14:textId="77777777" w:rsidTr="005A1A89">
      <w:trPr>
        <w:trHeight w:val="170"/>
      </w:trPr>
      <w:tc>
        <w:tcPr>
          <w:tcW w:w="2313" w:type="dxa"/>
        </w:tcPr>
        <w:p w14:paraId="4E4BBAD1" w14:textId="77777777" w:rsidR="005A1A89" w:rsidRDefault="004E45EF" w:rsidP="005A1A89">
          <w:pPr>
            <w:pStyle w:val="Fuzeile"/>
            <w:rPr>
              <w:rFonts w:cs="Arial"/>
              <w:b/>
              <w:noProof/>
              <w:sz w:val="14"/>
              <w:szCs w:val="14"/>
            </w:rPr>
          </w:pPr>
          <w:r>
            <w:rPr>
              <w:sz w:val="14"/>
              <w:szCs w:val="14"/>
            </w:rPr>
            <w:t>karriere.landratsamt-esslingen.de</w:t>
          </w:r>
        </w:p>
      </w:tc>
      <w:tc>
        <w:tcPr>
          <w:tcW w:w="239" w:type="dxa"/>
        </w:tcPr>
        <w:p w14:paraId="4A4ABFDD" w14:textId="77777777" w:rsidR="005A1A89" w:rsidRPr="003739C6" w:rsidRDefault="005A1A89" w:rsidP="005A1A89">
          <w:pPr>
            <w:pStyle w:val="Fuzeile"/>
            <w:rPr>
              <w:sz w:val="14"/>
              <w:szCs w:val="14"/>
            </w:rPr>
          </w:pPr>
        </w:p>
      </w:tc>
      <w:tc>
        <w:tcPr>
          <w:tcW w:w="2313" w:type="dxa"/>
        </w:tcPr>
        <w:p w14:paraId="30AF5641" w14:textId="77777777" w:rsidR="005A1A89" w:rsidRDefault="005A1A89" w:rsidP="005A1A89">
          <w:pPr>
            <w:pStyle w:val="Fuzeile"/>
            <w:rPr>
              <w:sz w:val="14"/>
              <w:szCs w:val="14"/>
            </w:rPr>
          </w:pPr>
          <w:r>
            <w:rPr>
              <w:sz w:val="14"/>
              <w:szCs w:val="14"/>
            </w:rPr>
            <w:t>www.landkreis-esslingen.de</w:t>
          </w:r>
        </w:p>
      </w:tc>
      <w:tc>
        <w:tcPr>
          <w:tcW w:w="239" w:type="dxa"/>
        </w:tcPr>
        <w:p w14:paraId="518CD4B4" w14:textId="77777777" w:rsidR="005A1A89" w:rsidRPr="00705697" w:rsidRDefault="005A1A89" w:rsidP="005A1A89">
          <w:pPr>
            <w:tabs>
              <w:tab w:val="left" w:pos="3600"/>
            </w:tabs>
            <w:rPr>
              <w:sz w:val="14"/>
              <w:szCs w:val="14"/>
            </w:rPr>
          </w:pPr>
        </w:p>
      </w:tc>
      <w:tc>
        <w:tcPr>
          <w:tcW w:w="2364" w:type="dxa"/>
        </w:tcPr>
        <w:p w14:paraId="22C8D61C" w14:textId="77777777" w:rsidR="005A1A89" w:rsidRDefault="005A1A89" w:rsidP="005A1A89">
          <w:pPr>
            <w:pStyle w:val="Fuzeile"/>
            <w:rPr>
              <w:sz w:val="14"/>
              <w:szCs w:val="14"/>
            </w:rPr>
          </w:pPr>
          <w:r w:rsidRPr="005A1A89">
            <w:rPr>
              <w:sz w:val="14"/>
              <w:szCs w:val="14"/>
              <w:lang w:val="nl-NL"/>
            </w:rPr>
            <w:t>Gläubiger-ID: DE12ZZZ00000093649</w:t>
          </w:r>
        </w:p>
      </w:tc>
      <w:tc>
        <w:tcPr>
          <w:tcW w:w="194" w:type="dxa"/>
        </w:tcPr>
        <w:p w14:paraId="0DCAA60C" w14:textId="77777777" w:rsidR="005A1A89" w:rsidRDefault="005A1A89" w:rsidP="005A1A89">
          <w:pPr>
            <w:pStyle w:val="Fuzeile"/>
            <w:rPr>
              <w:sz w:val="14"/>
              <w:szCs w:val="14"/>
            </w:rPr>
          </w:pPr>
        </w:p>
      </w:tc>
      <w:tc>
        <w:tcPr>
          <w:tcW w:w="2261" w:type="dxa"/>
        </w:tcPr>
        <w:p w14:paraId="3250E4D7" w14:textId="77777777" w:rsidR="005A1A89" w:rsidRDefault="005A1A89" w:rsidP="005A1A89">
          <w:pPr>
            <w:pStyle w:val="Fuzeile"/>
            <w:rPr>
              <w:sz w:val="14"/>
              <w:szCs w:val="14"/>
            </w:rPr>
          </w:pPr>
          <w:r>
            <w:rPr>
              <w:sz w:val="14"/>
              <w:szCs w:val="14"/>
            </w:rPr>
            <w:t>www.bahn.de</w:t>
          </w:r>
        </w:p>
      </w:tc>
    </w:tr>
  </w:tbl>
  <w:p w14:paraId="7E582454" w14:textId="77777777" w:rsidR="005B7E47" w:rsidRDefault="000A001E" w:rsidP="00520092">
    <w:pPr>
      <w:pStyle w:val="Fuzeile"/>
      <w:rPr>
        <w:sz w:val="28"/>
        <w:szCs w:val="28"/>
      </w:rPr>
    </w:pPr>
    <w:r>
      <w:rPr>
        <w:noProof/>
      </w:rPr>
      <w:drawing>
        <wp:anchor distT="0" distB="0" distL="114300" distR="114300" simplePos="0" relativeHeight="251680768" behindDoc="0" locked="0" layoutInCell="1" allowOverlap="1" wp14:anchorId="6D6D1D31" wp14:editId="0E05E3B4">
          <wp:simplePos x="0" y="0"/>
          <wp:positionH relativeFrom="column">
            <wp:posOffset>2385695</wp:posOffset>
          </wp:positionH>
          <wp:positionV relativeFrom="paragraph">
            <wp:posOffset>-3810</wp:posOffset>
          </wp:positionV>
          <wp:extent cx="395605" cy="395605"/>
          <wp:effectExtent l="0" t="0" r="4445" b="4445"/>
          <wp:wrapNone/>
          <wp:docPr id="10929481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69F08" w14:textId="77777777" w:rsidR="00455117" w:rsidRPr="008C7A2F" w:rsidRDefault="00455117" w:rsidP="007074AA">
    <w:pPr>
      <w:pStyle w:val="Fuzeile"/>
      <w:tabs>
        <w:tab w:val="clear" w:pos="4536"/>
        <w:tab w:val="clear" w:pos="9072"/>
        <w:tab w:val="left" w:pos="1661"/>
      </w:tabs>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BE6F" w14:textId="77777777" w:rsidR="00DF121C" w:rsidRDefault="00DF121C">
      <w:r>
        <w:separator/>
      </w:r>
    </w:p>
  </w:footnote>
  <w:footnote w:type="continuationSeparator" w:id="0">
    <w:p w14:paraId="3D847E6A" w14:textId="77777777" w:rsidR="00DF121C" w:rsidRDefault="00DF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4C5F" w14:textId="77777777" w:rsidR="000372EE" w:rsidRPr="000372EE" w:rsidRDefault="000372EE">
    <w:pPr>
      <w:rPr>
        <w:sz w:val="14"/>
        <w:szCs w:val="14"/>
      </w:rPr>
    </w:pPr>
    <w:r w:rsidRPr="000372EE">
      <w:rPr>
        <w:sz w:val="14"/>
        <w:szCs w:val="14"/>
      </w:rPr>
      <w:t xml:space="preserve">Seite </w:t>
    </w:r>
    <w:r w:rsidR="00F6612F">
      <w:rPr>
        <w:sz w:val="14"/>
        <w:szCs w:val="14"/>
      </w:rPr>
      <w:fldChar w:fldCharType="begin"/>
    </w:r>
    <w:r w:rsidR="00F6612F">
      <w:rPr>
        <w:sz w:val="14"/>
        <w:szCs w:val="14"/>
      </w:rPr>
      <w:instrText xml:space="preserve"> PAGE   \* MERGEFORMAT </w:instrText>
    </w:r>
    <w:r w:rsidR="00F6612F">
      <w:rPr>
        <w:sz w:val="14"/>
        <w:szCs w:val="14"/>
      </w:rPr>
      <w:fldChar w:fldCharType="separate"/>
    </w:r>
    <w:r w:rsidR="0069123F">
      <w:rPr>
        <w:sz w:val="14"/>
        <w:szCs w:val="14"/>
      </w:rPr>
      <w:t>2</w:t>
    </w:r>
    <w:r w:rsidR="00F6612F">
      <w:rPr>
        <w:sz w:val="14"/>
        <w:szCs w:val="14"/>
      </w:rPr>
      <w:fldChar w:fldCharType="end"/>
    </w:r>
    <w:r w:rsidR="00B60452">
      <w:rPr>
        <w:sz w:val="14"/>
        <w:szCs w:val="14"/>
      </w:rPr>
      <w:t xml:space="preserve"> von </w:t>
    </w:r>
    <w:r w:rsidR="00B60452">
      <w:rPr>
        <w:sz w:val="14"/>
        <w:szCs w:val="14"/>
      </w:rPr>
      <w:fldChar w:fldCharType="begin"/>
    </w:r>
    <w:r w:rsidR="00B60452">
      <w:rPr>
        <w:sz w:val="14"/>
        <w:szCs w:val="14"/>
      </w:rPr>
      <w:instrText xml:space="preserve"> NUMPAGES   \* MERGEFORMAT </w:instrText>
    </w:r>
    <w:r w:rsidR="00B60452">
      <w:rPr>
        <w:sz w:val="14"/>
        <w:szCs w:val="14"/>
      </w:rPr>
      <w:fldChar w:fldCharType="separate"/>
    </w:r>
    <w:r w:rsidR="00B60452">
      <w:rPr>
        <w:noProof/>
        <w:sz w:val="14"/>
        <w:szCs w:val="14"/>
      </w:rPr>
      <w:t>2</w:t>
    </w:r>
    <w:r w:rsidR="00B60452">
      <w:rPr>
        <w:sz w:val="14"/>
        <w:szCs w:val="14"/>
      </w:rPr>
      <w:fldChar w:fldCharType="end"/>
    </w:r>
  </w:p>
  <w:p w14:paraId="460FBA11" w14:textId="77777777" w:rsidR="000372EE" w:rsidRDefault="000372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2" w:type="dxa"/>
      <w:tblLayout w:type="fixed"/>
      <w:tblCellMar>
        <w:left w:w="0" w:type="dxa"/>
        <w:right w:w="0" w:type="dxa"/>
      </w:tblCellMar>
      <w:tblLook w:val="04A0" w:firstRow="1" w:lastRow="0" w:firstColumn="1" w:lastColumn="0" w:noHBand="0" w:noVBand="1"/>
    </w:tblPr>
    <w:tblGrid>
      <w:gridCol w:w="2301"/>
      <w:gridCol w:w="237"/>
      <w:gridCol w:w="2302"/>
      <w:gridCol w:w="238"/>
      <w:gridCol w:w="2302"/>
      <w:gridCol w:w="238"/>
      <w:gridCol w:w="2304"/>
    </w:tblGrid>
    <w:tr w:rsidR="00F11F30" w:rsidRPr="00587220" w14:paraId="03B44C3F" w14:textId="77777777" w:rsidTr="005F7732">
      <w:trPr>
        <w:gridAfter w:val="4"/>
        <w:wAfter w:w="5082" w:type="dxa"/>
        <w:trHeight w:hRule="exact" w:val="2296"/>
      </w:trPr>
      <w:tc>
        <w:tcPr>
          <w:tcW w:w="4840" w:type="dxa"/>
          <w:gridSpan w:val="3"/>
        </w:tcPr>
        <w:p w14:paraId="204EA247" w14:textId="77777777" w:rsidR="00F11F30" w:rsidRPr="00587220" w:rsidRDefault="006C058E" w:rsidP="00F11F30">
          <w:pPr>
            <w:pStyle w:val="Kopfzeile"/>
            <w:rPr>
              <w:rFonts w:cs="Arial"/>
              <w:noProof/>
              <w:sz w:val="14"/>
              <w:szCs w:val="14"/>
            </w:rPr>
          </w:pPr>
          <w:r w:rsidRPr="0072481F">
            <w:rPr>
              <w:rFonts w:cs="Arial"/>
              <w:noProof/>
              <w:sz w:val="14"/>
              <w:szCs w:val="14"/>
            </w:rPr>
            <w:drawing>
              <wp:anchor distT="0" distB="0" distL="114300" distR="114300" simplePos="0" relativeHeight="251672576" behindDoc="0" locked="0" layoutInCell="1" allowOverlap="0" wp14:anchorId="3D4BDB74" wp14:editId="222EC98F">
                <wp:simplePos x="0" y="0"/>
                <wp:positionH relativeFrom="column">
                  <wp:posOffset>4181003</wp:posOffset>
                </wp:positionH>
                <wp:positionV relativeFrom="page">
                  <wp:posOffset>71755</wp:posOffset>
                </wp:positionV>
                <wp:extent cx="1475740" cy="478790"/>
                <wp:effectExtent l="0" t="0" r="0" b="3810"/>
                <wp:wrapNone/>
                <wp:docPr id="239244983" name="Grafik 239244983" descr="2-LKRES-logo-k-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LKRES-logo-k-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2481F" w:rsidRPr="0072481F" w14:paraId="1A7B1F97" w14:textId="77777777" w:rsidTr="005F7732">
      <w:trPr>
        <w:trHeight w:val="170"/>
      </w:trPr>
      <w:tc>
        <w:tcPr>
          <w:tcW w:w="4840" w:type="dxa"/>
          <w:gridSpan w:val="3"/>
          <w:shd w:val="clear" w:color="auto" w:fill="auto"/>
          <w:vAlign w:val="center"/>
        </w:tcPr>
        <w:p w14:paraId="36DDC72F" w14:textId="77777777" w:rsidR="0072481F" w:rsidRPr="0072481F" w:rsidRDefault="0072481F" w:rsidP="00587220">
          <w:pPr>
            <w:pStyle w:val="Kopfzeile"/>
            <w:rPr>
              <w:rFonts w:cs="Arial"/>
              <w:sz w:val="14"/>
              <w:szCs w:val="14"/>
            </w:rPr>
          </w:pPr>
          <w:r w:rsidRPr="0072481F">
            <w:rPr>
              <w:rFonts w:cs="Arial"/>
              <w:sz w:val="14"/>
              <w:szCs w:val="14"/>
            </w:rPr>
            <w:t>Landratsamt Esslingen – 73726 Esslingen am Neckar</w:t>
          </w:r>
        </w:p>
      </w:tc>
      <w:tc>
        <w:tcPr>
          <w:tcW w:w="238" w:type="dxa"/>
          <w:vAlign w:val="center"/>
        </w:tcPr>
        <w:p w14:paraId="752F15AF" w14:textId="77777777" w:rsidR="0072481F" w:rsidRPr="0072481F" w:rsidRDefault="0072481F" w:rsidP="00587220">
          <w:pPr>
            <w:pStyle w:val="Kopfzeile"/>
            <w:rPr>
              <w:rFonts w:cs="Arial"/>
              <w:sz w:val="14"/>
              <w:szCs w:val="14"/>
            </w:rPr>
          </w:pPr>
        </w:p>
      </w:tc>
      <w:tc>
        <w:tcPr>
          <w:tcW w:w="2302" w:type="dxa"/>
        </w:tcPr>
        <w:p w14:paraId="2A5FE2F2" w14:textId="77777777" w:rsidR="0072481F" w:rsidRPr="0072481F" w:rsidRDefault="0072481F" w:rsidP="00587220">
          <w:pPr>
            <w:pStyle w:val="Kopfzeile"/>
            <w:rPr>
              <w:rFonts w:cs="Arial"/>
              <w:bCs/>
              <w:iCs/>
              <w:sz w:val="14"/>
              <w:szCs w:val="14"/>
            </w:rPr>
          </w:pPr>
        </w:p>
      </w:tc>
      <w:tc>
        <w:tcPr>
          <w:tcW w:w="238" w:type="dxa"/>
        </w:tcPr>
        <w:p w14:paraId="3B9227DE" w14:textId="77777777" w:rsidR="0072481F" w:rsidRPr="0072481F" w:rsidRDefault="0072481F" w:rsidP="00587220">
          <w:pPr>
            <w:pStyle w:val="Kopfzeile"/>
            <w:rPr>
              <w:rFonts w:cs="Arial"/>
              <w:bCs/>
              <w:iCs/>
              <w:sz w:val="14"/>
              <w:szCs w:val="14"/>
            </w:rPr>
          </w:pPr>
        </w:p>
      </w:tc>
      <w:tc>
        <w:tcPr>
          <w:tcW w:w="2304" w:type="dxa"/>
          <w:shd w:val="clear" w:color="auto" w:fill="auto"/>
          <w:vAlign w:val="center"/>
        </w:tcPr>
        <w:p w14:paraId="71105433" w14:textId="77777777" w:rsidR="0072481F" w:rsidRPr="0072481F" w:rsidRDefault="0072481F" w:rsidP="00587220">
          <w:pPr>
            <w:pStyle w:val="Kopfzeile"/>
            <w:rPr>
              <w:rFonts w:cs="Arial"/>
              <w:bCs/>
              <w:iCs/>
              <w:sz w:val="14"/>
              <w:szCs w:val="14"/>
            </w:rPr>
          </w:pPr>
        </w:p>
      </w:tc>
    </w:tr>
    <w:tr w:rsidR="0072481F" w:rsidRPr="0072481F" w14:paraId="3FD2B0DA" w14:textId="77777777" w:rsidTr="005F7732">
      <w:trPr>
        <w:trHeight w:val="170"/>
      </w:trPr>
      <w:tc>
        <w:tcPr>
          <w:tcW w:w="4840" w:type="dxa"/>
          <w:gridSpan w:val="3"/>
          <w:shd w:val="clear" w:color="auto" w:fill="auto"/>
          <w:vAlign w:val="center"/>
        </w:tcPr>
        <w:p w14:paraId="0077AF76" w14:textId="77777777" w:rsidR="0072481F" w:rsidRPr="0072481F" w:rsidRDefault="0072481F" w:rsidP="00587220">
          <w:pPr>
            <w:pStyle w:val="Kopfzeile"/>
            <w:rPr>
              <w:rFonts w:cs="Arial"/>
              <w:sz w:val="14"/>
              <w:szCs w:val="14"/>
            </w:rPr>
          </w:pPr>
        </w:p>
      </w:tc>
      <w:tc>
        <w:tcPr>
          <w:tcW w:w="238" w:type="dxa"/>
          <w:vAlign w:val="center"/>
        </w:tcPr>
        <w:p w14:paraId="0A92FFE9" w14:textId="77777777" w:rsidR="0072481F" w:rsidRPr="0072481F" w:rsidRDefault="0072481F" w:rsidP="00587220">
          <w:pPr>
            <w:pStyle w:val="Kopfzeile"/>
            <w:rPr>
              <w:rFonts w:cs="Arial"/>
              <w:sz w:val="14"/>
              <w:szCs w:val="14"/>
            </w:rPr>
          </w:pPr>
        </w:p>
      </w:tc>
      <w:tc>
        <w:tcPr>
          <w:tcW w:w="2302" w:type="dxa"/>
        </w:tcPr>
        <w:p w14:paraId="44705068" w14:textId="77777777" w:rsidR="0072481F" w:rsidRPr="0072481F" w:rsidRDefault="0072481F" w:rsidP="00587220">
          <w:pPr>
            <w:pStyle w:val="Kopfzeile"/>
            <w:rPr>
              <w:rFonts w:cs="Arial"/>
              <w:sz w:val="14"/>
              <w:szCs w:val="14"/>
            </w:rPr>
          </w:pPr>
        </w:p>
      </w:tc>
      <w:tc>
        <w:tcPr>
          <w:tcW w:w="238" w:type="dxa"/>
        </w:tcPr>
        <w:p w14:paraId="23C9850E"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05022F06" w14:textId="77777777" w:rsidR="0072481F" w:rsidRPr="0072481F" w:rsidRDefault="0072481F" w:rsidP="00587220">
          <w:pPr>
            <w:pStyle w:val="Kopfzeile"/>
            <w:rPr>
              <w:rFonts w:cs="Arial"/>
              <w:sz w:val="14"/>
              <w:szCs w:val="14"/>
            </w:rPr>
          </w:pPr>
        </w:p>
      </w:tc>
    </w:tr>
    <w:tr w:rsidR="0072481F" w:rsidRPr="0072481F" w14:paraId="13806D4E" w14:textId="77777777" w:rsidTr="005F7732">
      <w:trPr>
        <w:trHeight w:val="170"/>
      </w:trPr>
      <w:tc>
        <w:tcPr>
          <w:tcW w:w="4840" w:type="dxa"/>
          <w:gridSpan w:val="3"/>
          <w:shd w:val="clear" w:color="auto" w:fill="auto"/>
          <w:vAlign w:val="center"/>
        </w:tcPr>
        <w:p w14:paraId="10D77377" w14:textId="77777777" w:rsidR="0072481F" w:rsidRPr="0072481F" w:rsidRDefault="0072481F" w:rsidP="00587220">
          <w:pPr>
            <w:pStyle w:val="Kopfzeile"/>
            <w:rPr>
              <w:rFonts w:cs="Arial"/>
              <w:sz w:val="14"/>
              <w:szCs w:val="14"/>
            </w:rPr>
          </w:pPr>
        </w:p>
      </w:tc>
      <w:tc>
        <w:tcPr>
          <w:tcW w:w="238" w:type="dxa"/>
          <w:vAlign w:val="center"/>
        </w:tcPr>
        <w:p w14:paraId="34754EA9" w14:textId="77777777" w:rsidR="0072481F" w:rsidRPr="0072481F" w:rsidRDefault="0072481F" w:rsidP="00587220">
          <w:pPr>
            <w:pStyle w:val="Kopfzeile"/>
            <w:rPr>
              <w:rFonts w:cs="Arial"/>
              <w:sz w:val="14"/>
              <w:szCs w:val="14"/>
            </w:rPr>
          </w:pPr>
        </w:p>
      </w:tc>
      <w:tc>
        <w:tcPr>
          <w:tcW w:w="2302" w:type="dxa"/>
        </w:tcPr>
        <w:p w14:paraId="1357663D" w14:textId="77777777" w:rsidR="0072481F" w:rsidRPr="0072481F" w:rsidRDefault="0072481F" w:rsidP="00587220">
          <w:pPr>
            <w:pStyle w:val="Kopfzeile"/>
            <w:rPr>
              <w:rFonts w:cs="Arial"/>
              <w:sz w:val="14"/>
              <w:szCs w:val="14"/>
            </w:rPr>
          </w:pPr>
        </w:p>
      </w:tc>
      <w:tc>
        <w:tcPr>
          <w:tcW w:w="238" w:type="dxa"/>
        </w:tcPr>
        <w:p w14:paraId="1AF9F885"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02BFCF4D" w14:textId="77777777" w:rsidR="0072481F" w:rsidRPr="0072481F" w:rsidRDefault="0072481F" w:rsidP="00587220">
          <w:pPr>
            <w:pStyle w:val="Kopfzeile"/>
            <w:rPr>
              <w:rFonts w:cs="Arial"/>
              <w:sz w:val="14"/>
              <w:szCs w:val="14"/>
            </w:rPr>
          </w:pPr>
        </w:p>
      </w:tc>
    </w:tr>
    <w:tr w:rsidR="0072481F" w:rsidRPr="0072481F" w14:paraId="3FF53359" w14:textId="77777777" w:rsidTr="005F7732">
      <w:trPr>
        <w:trHeight w:val="170"/>
      </w:trPr>
      <w:tc>
        <w:tcPr>
          <w:tcW w:w="4840" w:type="dxa"/>
          <w:gridSpan w:val="3"/>
          <w:shd w:val="clear" w:color="auto" w:fill="auto"/>
          <w:vAlign w:val="center"/>
        </w:tcPr>
        <w:p w14:paraId="40EE02E2" w14:textId="77777777" w:rsidR="0072481F" w:rsidRPr="0072481F" w:rsidRDefault="0072481F" w:rsidP="00587220">
          <w:pPr>
            <w:pStyle w:val="Kopfzeile"/>
            <w:rPr>
              <w:rFonts w:cs="Arial"/>
              <w:sz w:val="14"/>
              <w:szCs w:val="14"/>
            </w:rPr>
          </w:pPr>
        </w:p>
      </w:tc>
      <w:tc>
        <w:tcPr>
          <w:tcW w:w="238" w:type="dxa"/>
          <w:vAlign w:val="center"/>
        </w:tcPr>
        <w:p w14:paraId="05F175C4" w14:textId="77777777" w:rsidR="0072481F" w:rsidRPr="0072481F" w:rsidRDefault="0072481F" w:rsidP="00587220">
          <w:pPr>
            <w:pStyle w:val="Kopfzeile"/>
            <w:rPr>
              <w:rFonts w:cs="Arial"/>
              <w:sz w:val="14"/>
              <w:szCs w:val="14"/>
            </w:rPr>
          </w:pPr>
        </w:p>
      </w:tc>
      <w:tc>
        <w:tcPr>
          <w:tcW w:w="2302" w:type="dxa"/>
        </w:tcPr>
        <w:p w14:paraId="1B3F95A1" w14:textId="77777777" w:rsidR="0072481F" w:rsidRPr="0072481F" w:rsidRDefault="0072481F" w:rsidP="00587220">
          <w:pPr>
            <w:pStyle w:val="Kopfzeile"/>
            <w:rPr>
              <w:rFonts w:cs="Arial"/>
              <w:i/>
              <w:sz w:val="14"/>
              <w:szCs w:val="14"/>
            </w:rPr>
          </w:pPr>
        </w:p>
      </w:tc>
      <w:tc>
        <w:tcPr>
          <w:tcW w:w="238" w:type="dxa"/>
        </w:tcPr>
        <w:p w14:paraId="715C0885" w14:textId="77777777" w:rsidR="0072481F" w:rsidRPr="0072481F" w:rsidRDefault="0072481F" w:rsidP="00587220">
          <w:pPr>
            <w:pStyle w:val="Kopfzeile"/>
            <w:rPr>
              <w:rFonts w:cs="Arial"/>
              <w:i/>
              <w:sz w:val="14"/>
              <w:szCs w:val="14"/>
            </w:rPr>
          </w:pPr>
        </w:p>
      </w:tc>
      <w:tc>
        <w:tcPr>
          <w:tcW w:w="2304" w:type="dxa"/>
          <w:shd w:val="clear" w:color="auto" w:fill="auto"/>
          <w:vAlign w:val="center"/>
        </w:tcPr>
        <w:p w14:paraId="72BFB7A5" w14:textId="77777777" w:rsidR="0072481F" w:rsidRPr="0072481F" w:rsidRDefault="0072481F" w:rsidP="00587220">
          <w:pPr>
            <w:pStyle w:val="Kopfzeile"/>
            <w:rPr>
              <w:rFonts w:cs="Arial"/>
              <w:sz w:val="14"/>
              <w:szCs w:val="14"/>
            </w:rPr>
          </w:pPr>
          <w:r w:rsidRPr="0072481F">
            <w:rPr>
              <w:rFonts w:cs="Arial"/>
              <w:i/>
              <w:sz w:val="14"/>
              <w:szCs w:val="14"/>
            </w:rPr>
            <w:t>Postanschrift:</w:t>
          </w:r>
        </w:p>
      </w:tc>
    </w:tr>
    <w:tr w:rsidR="0072481F" w:rsidRPr="0072481F" w14:paraId="7CA0880E" w14:textId="77777777" w:rsidTr="005F7732">
      <w:trPr>
        <w:trHeight w:val="170"/>
      </w:trPr>
      <w:tc>
        <w:tcPr>
          <w:tcW w:w="4840" w:type="dxa"/>
          <w:gridSpan w:val="3"/>
          <w:shd w:val="clear" w:color="auto" w:fill="auto"/>
          <w:vAlign w:val="center"/>
        </w:tcPr>
        <w:p w14:paraId="3CBFA14B" w14:textId="77777777" w:rsidR="0072481F" w:rsidRPr="0072481F" w:rsidRDefault="0072481F" w:rsidP="00587220">
          <w:pPr>
            <w:pStyle w:val="Kopfzeile"/>
            <w:rPr>
              <w:rFonts w:cs="Arial"/>
              <w:sz w:val="14"/>
              <w:szCs w:val="14"/>
            </w:rPr>
          </w:pPr>
        </w:p>
      </w:tc>
      <w:tc>
        <w:tcPr>
          <w:tcW w:w="238" w:type="dxa"/>
          <w:vAlign w:val="center"/>
        </w:tcPr>
        <w:p w14:paraId="1E9B8A6C" w14:textId="77777777" w:rsidR="0072481F" w:rsidRPr="0072481F" w:rsidRDefault="0072481F" w:rsidP="00587220">
          <w:pPr>
            <w:pStyle w:val="Kopfzeile"/>
            <w:rPr>
              <w:rFonts w:cs="Arial"/>
              <w:sz w:val="14"/>
              <w:szCs w:val="14"/>
            </w:rPr>
          </w:pPr>
        </w:p>
      </w:tc>
      <w:tc>
        <w:tcPr>
          <w:tcW w:w="2302" w:type="dxa"/>
        </w:tcPr>
        <w:p w14:paraId="501A1259" w14:textId="77777777" w:rsidR="0072481F" w:rsidRPr="0072481F" w:rsidRDefault="0072481F" w:rsidP="00587220">
          <w:pPr>
            <w:pStyle w:val="Kopfzeile"/>
            <w:rPr>
              <w:rFonts w:cs="Arial"/>
              <w:sz w:val="14"/>
              <w:szCs w:val="14"/>
            </w:rPr>
          </w:pPr>
        </w:p>
      </w:tc>
      <w:tc>
        <w:tcPr>
          <w:tcW w:w="238" w:type="dxa"/>
        </w:tcPr>
        <w:p w14:paraId="133EB441"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6795E5DF" w14:textId="77777777" w:rsidR="0072481F" w:rsidRPr="0072481F" w:rsidRDefault="0072481F" w:rsidP="00587220">
          <w:pPr>
            <w:pStyle w:val="Kopfzeile"/>
            <w:rPr>
              <w:rFonts w:cs="Arial"/>
              <w:i/>
              <w:sz w:val="14"/>
              <w:szCs w:val="14"/>
            </w:rPr>
          </w:pPr>
          <w:r w:rsidRPr="0072481F">
            <w:rPr>
              <w:rFonts w:cs="Arial"/>
              <w:sz w:val="14"/>
              <w:szCs w:val="14"/>
            </w:rPr>
            <w:t>Landratsamt Esslingen</w:t>
          </w:r>
        </w:p>
      </w:tc>
    </w:tr>
    <w:tr w:rsidR="0072481F" w:rsidRPr="0072481F" w14:paraId="08475FBD" w14:textId="77777777" w:rsidTr="005F7732">
      <w:trPr>
        <w:trHeight w:val="170"/>
      </w:trPr>
      <w:tc>
        <w:tcPr>
          <w:tcW w:w="4840" w:type="dxa"/>
          <w:gridSpan w:val="3"/>
          <w:shd w:val="clear" w:color="auto" w:fill="auto"/>
          <w:vAlign w:val="center"/>
        </w:tcPr>
        <w:p w14:paraId="35907E71" w14:textId="77777777" w:rsidR="0072481F" w:rsidRPr="0072481F" w:rsidRDefault="0072481F" w:rsidP="00587220">
          <w:pPr>
            <w:pStyle w:val="Kopfzeile"/>
            <w:rPr>
              <w:rFonts w:cs="Arial"/>
              <w:sz w:val="14"/>
              <w:szCs w:val="14"/>
            </w:rPr>
          </w:pPr>
        </w:p>
      </w:tc>
      <w:tc>
        <w:tcPr>
          <w:tcW w:w="238" w:type="dxa"/>
          <w:vAlign w:val="center"/>
        </w:tcPr>
        <w:p w14:paraId="034F8A8C" w14:textId="77777777" w:rsidR="0072481F" w:rsidRPr="0072481F" w:rsidRDefault="0072481F" w:rsidP="00587220">
          <w:pPr>
            <w:pStyle w:val="Kopfzeile"/>
            <w:rPr>
              <w:rFonts w:cs="Arial"/>
              <w:sz w:val="14"/>
              <w:szCs w:val="14"/>
            </w:rPr>
          </w:pPr>
        </w:p>
      </w:tc>
      <w:tc>
        <w:tcPr>
          <w:tcW w:w="2302" w:type="dxa"/>
        </w:tcPr>
        <w:p w14:paraId="1D82DA01" w14:textId="77777777" w:rsidR="0072481F" w:rsidRPr="0072481F" w:rsidRDefault="0072481F" w:rsidP="00587220">
          <w:pPr>
            <w:pStyle w:val="Kopfzeile"/>
            <w:rPr>
              <w:rFonts w:cs="Arial"/>
              <w:sz w:val="14"/>
              <w:szCs w:val="14"/>
            </w:rPr>
          </w:pPr>
        </w:p>
      </w:tc>
      <w:tc>
        <w:tcPr>
          <w:tcW w:w="238" w:type="dxa"/>
        </w:tcPr>
        <w:p w14:paraId="3FF2143C"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44FF114C" w14:textId="77777777" w:rsidR="0072481F" w:rsidRPr="0072481F" w:rsidRDefault="00D6418D" w:rsidP="00587220">
          <w:pPr>
            <w:pStyle w:val="Kopfzeile"/>
            <w:rPr>
              <w:rFonts w:cs="Arial"/>
              <w:sz w:val="14"/>
              <w:szCs w:val="14"/>
            </w:rPr>
          </w:pPr>
          <w:r>
            <w:rPr>
              <w:rFonts w:cs="Arial"/>
              <w:sz w:val="14"/>
              <w:szCs w:val="14"/>
            </w:rPr>
            <w:t>Pulverwiesen</w:t>
          </w:r>
          <w:r w:rsidR="0072481F" w:rsidRPr="0072481F">
            <w:rPr>
              <w:rFonts w:cs="Arial"/>
              <w:sz w:val="14"/>
              <w:szCs w:val="14"/>
            </w:rPr>
            <w:t xml:space="preserve"> </w:t>
          </w:r>
          <w:r>
            <w:rPr>
              <w:rFonts w:cs="Arial"/>
              <w:sz w:val="14"/>
              <w:szCs w:val="14"/>
            </w:rPr>
            <w:t>1</w:t>
          </w:r>
          <w:r w:rsidR="0072481F" w:rsidRPr="0072481F">
            <w:rPr>
              <w:rFonts w:cs="Arial"/>
              <w:sz w:val="14"/>
              <w:szCs w:val="14"/>
            </w:rPr>
            <w:t>1</w:t>
          </w:r>
        </w:p>
      </w:tc>
    </w:tr>
    <w:tr w:rsidR="0072481F" w:rsidRPr="0072481F" w14:paraId="32718764" w14:textId="77777777" w:rsidTr="005F7732">
      <w:trPr>
        <w:trHeight w:val="170"/>
      </w:trPr>
      <w:tc>
        <w:tcPr>
          <w:tcW w:w="4840" w:type="dxa"/>
          <w:gridSpan w:val="3"/>
          <w:shd w:val="clear" w:color="auto" w:fill="auto"/>
          <w:vAlign w:val="center"/>
        </w:tcPr>
        <w:p w14:paraId="353081F2" w14:textId="77777777" w:rsidR="0072481F" w:rsidRPr="0072481F" w:rsidRDefault="0072481F" w:rsidP="00587220">
          <w:pPr>
            <w:pStyle w:val="Kopfzeile"/>
            <w:rPr>
              <w:rFonts w:cs="Arial"/>
              <w:sz w:val="14"/>
              <w:szCs w:val="14"/>
            </w:rPr>
          </w:pPr>
        </w:p>
      </w:tc>
      <w:tc>
        <w:tcPr>
          <w:tcW w:w="238" w:type="dxa"/>
          <w:vAlign w:val="center"/>
        </w:tcPr>
        <w:p w14:paraId="20F5E1CE" w14:textId="77777777" w:rsidR="0072481F" w:rsidRPr="0072481F" w:rsidRDefault="0072481F" w:rsidP="00587220">
          <w:pPr>
            <w:pStyle w:val="Kopfzeile"/>
            <w:rPr>
              <w:rFonts w:cs="Arial"/>
              <w:sz w:val="14"/>
              <w:szCs w:val="14"/>
            </w:rPr>
          </w:pPr>
        </w:p>
      </w:tc>
      <w:tc>
        <w:tcPr>
          <w:tcW w:w="2302" w:type="dxa"/>
        </w:tcPr>
        <w:p w14:paraId="13E45ADB" w14:textId="77777777" w:rsidR="0072481F" w:rsidRPr="0072481F" w:rsidRDefault="0072481F" w:rsidP="00587220">
          <w:pPr>
            <w:pStyle w:val="Kopfzeile"/>
            <w:rPr>
              <w:rFonts w:cs="Arial"/>
              <w:sz w:val="14"/>
              <w:szCs w:val="14"/>
            </w:rPr>
          </w:pPr>
        </w:p>
      </w:tc>
      <w:tc>
        <w:tcPr>
          <w:tcW w:w="238" w:type="dxa"/>
        </w:tcPr>
        <w:p w14:paraId="3A7E2DD2"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15B095DA" w14:textId="77777777" w:rsidR="0072481F" w:rsidRPr="0072481F" w:rsidRDefault="0072481F" w:rsidP="00587220">
          <w:pPr>
            <w:pStyle w:val="Kopfzeile"/>
            <w:rPr>
              <w:rFonts w:cs="Arial"/>
              <w:sz w:val="14"/>
              <w:szCs w:val="14"/>
            </w:rPr>
          </w:pPr>
          <w:r w:rsidRPr="0072481F">
            <w:rPr>
              <w:rFonts w:cs="Arial"/>
              <w:sz w:val="14"/>
              <w:szCs w:val="14"/>
            </w:rPr>
            <w:t>73728 Esslingen am Neckar</w:t>
          </w:r>
        </w:p>
      </w:tc>
    </w:tr>
    <w:tr w:rsidR="0072481F" w:rsidRPr="0072481F" w14:paraId="3A598FF4" w14:textId="77777777" w:rsidTr="005F7732">
      <w:trPr>
        <w:trHeight w:val="170"/>
      </w:trPr>
      <w:tc>
        <w:tcPr>
          <w:tcW w:w="4840" w:type="dxa"/>
          <w:gridSpan w:val="3"/>
          <w:shd w:val="clear" w:color="auto" w:fill="auto"/>
          <w:vAlign w:val="center"/>
        </w:tcPr>
        <w:p w14:paraId="4863CDD6" w14:textId="77777777" w:rsidR="0072481F" w:rsidRPr="0072481F" w:rsidRDefault="0072481F" w:rsidP="00587220">
          <w:pPr>
            <w:pStyle w:val="Kopfzeile"/>
            <w:rPr>
              <w:rFonts w:cs="Arial"/>
              <w:sz w:val="14"/>
              <w:szCs w:val="14"/>
            </w:rPr>
          </w:pPr>
        </w:p>
      </w:tc>
      <w:tc>
        <w:tcPr>
          <w:tcW w:w="238" w:type="dxa"/>
          <w:vAlign w:val="center"/>
        </w:tcPr>
        <w:p w14:paraId="37DC61A9" w14:textId="77777777" w:rsidR="0072481F" w:rsidRPr="0072481F" w:rsidRDefault="0072481F" w:rsidP="00587220">
          <w:pPr>
            <w:pStyle w:val="Kopfzeile"/>
            <w:rPr>
              <w:rFonts w:cs="Arial"/>
              <w:sz w:val="14"/>
              <w:szCs w:val="14"/>
            </w:rPr>
          </w:pPr>
        </w:p>
      </w:tc>
      <w:tc>
        <w:tcPr>
          <w:tcW w:w="2302" w:type="dxa"/>
        </w:tcPr>
        <w:p w14:paraId="1C9B5ED9" w14:textId="77777777" w:rsidR="0072481F" w:rsidRPr="0072481F" w:rsidRDefault="0072481F" w:rsidP="00587220">
          <w:pPr>
            <w:pStyle w:val="Kopfzeile"/>
            <w:rPr>
              <w:rFonts w:cs="Arial"/>
              <w:sz w:val="14"/>
              <w:szCs w:val="14"/>
            </w:rPr>
          </w:pPr>
        </w:p>
      </w:tc>
      <w:tc>
        <w:tcPr>
          <w:tcW w:w="238" w:type="dxa"/>
        </w:tcPr>
        <w:p w14:paraId="0F926521"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7E3E6299" w14:textId="77777777" w:rsidR="0072481F" w:rsidRPr="0072481F" w:rsidRDefault="0072481F" w:rsidP="00587220">
          <w:pPr>
            <w:pStyle w:val="Kopfzeile"/>
            <w:rPr>
              <w:rFonts w:cs="Arial"/>
              <w:sz w:val="14"/>
              <w:szCs w:val="14"/>
            </w:rPr>
          </w:pPr>
        </w:p>
      </w:tc>
    </w:tr>
    <w:tr w:rsidR="0072481F" w:rsidRPr="0072481F" w14:paraId="2A6DD59A" w14:textId="77777777" w:rsidTr="005F7732">
      <w:trPr>
        <w:trHeight w:val="170"/>
      </w:trPr>
      <w:tc>
        <w:tcPr>
          <w:tcW w:w="4840" w:type="dxa"/>
          <w:gridSpan w:val="3"/>
          <w:shd w:val="clear" w:color="auto" w:fill="auto"/>
          <w:vAlign w:val="center"/>
        </w:tcPr>
        <w:p w14:paraId="18F44D99" w14:textId="77777777" w:rsidR="0072481F" w:rsidRPr="0072481F" w:rsidRDefault="0072481F" w:rsidP="00587220">
          <w:pPr>
            <w:pStyle w:val="Kopfzeile"/>
            <w:rPr>
              <w:rFonts w:cs="Arial"/>
              <w:sz w:val="14"/>
              <w:szCs w:val="14"/>
            </w:rPr>
          </w:pPr>
        </w:p>
      </w:tc>
      <w:tc>
        <w:tcPr>
          <w:tcW w:w="238" w:type="dxa"/>
          <w:vAlign w:val="center"/>
        </w:tcPr>
        <w:p w14:paraId="6F51A4C5" w14:textId="77777777" w:rsidR="0072481F" w:rsidRPr="0072481F" w:rsidRDefault="0072481F" w:rsidP="00587220">
          <w:pPr>
            <w:pStyle w:val="Kopfzeile"/>
            <w:tabs>
              <w:tab w:val="left" w:pos="3151"/>
            </w:tabs>
            <w:rPr>
              <w:rFonts w:cs="Arial"/>
              <w:sz w:val="14"/>
              <w:szCs w:val="14"/>
            </w:rPr>
          </w:pPr>
        </w:p>
      </w:tc>
      <w:tc>
        <w:tcPr>
          <w:tcW w:w="2302" w:type="dxa"/>
        </w:tcPr>
        <w:p w14:paraId="2A2B10A1" w14:textId="77777777" w:rsidR="0072481F" w:rsidRPr="0072481F" w:rsidRDefault="0072481F" w:rsidP="00587220">
          <w:pPr>
            <w:pStyle w:val="Kopfzeile"/>
            <w:tabs>
              <w:tab w:val="left" w:pos="3151"/>
            </w:tabs>
            <w:rPr>
              <w:rFonts w:cs="Arial"/>
              <w:i/>
              <w:sz w:val="14"/>
              <w:szCs w:val="14"/>
            </w:rPr>
          </w:pPr>
        </w:p>
      </w:tc>
      <w:tc>
        <w:tcPr>
          <w:tcW w:w="238" w:type="dxa"/>
        </w:tcPr>
        <w:p w14:paraId="5129BC17" w14:textId="77777777" w:rsidR="0072481F" w:rsidRPr="0072481F" w:rsidRDefault="0072481F" w:rsidP="00587220">
          <w:pPr>
            <w:pStyle w:val="Kopfzeile"/>
            <w:tabs>
              <w:tab w:val="left" w:pos="3151"/>
            </w:tabs>
            <w:rPr>
              <w:rFonts w:cs="Arial"/>
              <w:i/>
              <w:sz w:val="14"/>
              <w:szCs w:val="14"/>
            </w:rPr>
          </w:pPr>
        </w:p>
      </w:tc>
      <w:tc>
        <w:tcPr>
          <w:tcW w:w="2304" w:type="dxa"/>
          <w:shd w:val="clear" w:color="auto" w:fill="auto"/>
          <w:vAlign w:val="center"/>
        </w:tcPr>
        <w:p w14:paraId="4921A2C2" w14:textId="77777777" w:rsidR="0072481F" w:rsidRPr="0072481F" w:rsidRDefault="0072481F" w:rsidP="00587220">
          <w:pPr>
            <w:pStyle w:val="Kopfzeile"/>
            <w:tabs>
              <w:tab w:val="left" w:pos="3151"/>
            </w:tabs>
            <w:rPr>
              <w:rFonts w:cs="Arial"/>
              <w:sz w:val="14"/>
              <w:szCs w:val="14"/>
            </w:rPr>
          </w:pPr>
          <w:r w:rsidRPr="0072481F">
            <w:rPr>
              <w:rFonts w:cs="Arial"/>
              <w:i/>
              <w:sz w:val="14"/>
              <w:szCs w:val="14"/>
            </w:rPr>
            <w:t>Besucheradresse:</w:t>
          </w:r>
        </w:p>
      </w:tc>
    </w:tr>
    <w:tr w:rsidR="0072481F" w:rsidRPr="0072481F" w14:paraId="2A4B55AB" w14:textId="77777777" w:rsidTr="005F7732">
      <w:trPr>
        <w:trHeight w:val="170"/>
      </w:trPr>
      <w:tc>
        <w:tcPr>
          <w:tcW w:w="4840" w:type="dxa"/>
          <w:gridSpan w:val="3"/>
          <w:shd w:val="clear" w:color="auto" w:fill="auto"/>
          <w:vAlign w:val="center"/>
        </w:tcPr>
        <w:p w14:paraId="52A848B7" w14:textId="77777777" w:rsidR="0072481F" w:rsidRPr="0072481F" w:rsidRDefault="0072481F" w:rsidP="00587220">
          <w:pPr>
            <w:pStyle w:val="Kopfzeile"/>
            <w:rPr>
              <w:rFonts w:cs="Arial"/>
              <w:sz w:val="14"/>
              <w:szCs w:val="14"/>
            </w:rPr>
          </w:pPr>
        </w:p>
      </w:tc>
      <w:tc>
        <w:tcPr>
          <w:tcW w:w="238" w:type="dxa"/>
          <w:vAlign w:val="center"/>
        </w:tcPr>
        <w:p w14:paraId="1CFA712B" w14:textId="77777777" w:rsidR="0072481F" w:rsidRPr="0072481F" w:rsidRDefault="0072481F" w:rsidP="00587220">
          <w:pPr>
            <w:pStyle w:val="Kopfzeile"/>
            <w:tabs>
              <w:tab w:val="left" w:pos="3151"/>
            </w:tabs>
            <w:rPr>
              <w:rFonts w:cs="Arial"/>
              <w:sz w:val="14"/>
              <w:szCs w:val="14"/>
            </w:rPr>
          </w:pPr>
        </w:p>
      </w:tc>
      <w:tc>
        <w:tcPr>
          <w:tcW w:w="2302" w:type="dxa"/>
        </w:tcPr>
        <w:p w14:paraId="4ED44C8C" w14:textId="77777777" w:rsidR="0072481F" w:rsidRPr="0072481F" w:rsidRDefault="0072481F" w:rsidP="00587220">
          <w:pPr>
            <w:pStyle w:val="Kopfzeile"/>
            <w:tabs>
              <w:tab w:val="left" w:pos="3151"/>
            </w:tabs>
            <w:rPr>
              <w:rFonts w:cs="Arial"/>
              <w:sz w:val="14"/>
              <w:szCs w:val="14"/>
            </w:rPr>
          </w:pPr>
        </w:p>
      </w:tc>
      <w:tc>
        <w:tcPr>
          <w:tcW w:w="238" w:type="dxa"/>
        </w:tcPr>
        <w:p w14:paraId="41896D1A" w14:textId="77777777" w:rsidR="0072481F" w:rsidRPr="0072481F" w:rsidRDefault="0072481F" w:rsidP="00587220">
          <w:pPr>
            <w:pStyle w:val="Kopfzeile"/>
            <w:tabs>
              <w:tab w:val="left" w:pos="3151"/>
            </w:tabs>
            <w:rPr>
              <w:rFonts w:cs="Arial"/>
              <w:sz w:val="14"/>
              <w:szCs w:val="14"/>
            </w:rPr>
          </w:pPr>
        </w:p>
      </w:tc>
      <w:tc>
        <w:tcPr>
          <w:tcW w:w="2304" w:type="dxa"/>
          <w:shd w:val="clear" w:color="auto" w:fill="auto"/>
          <w:vAlign w:val="center"/>
        </w:tcPr>
        <w:p w14:paraId="502B5AE8" w14:textId="77777777" w:rsidR="0072481F" w:rsidRPr="0072481F" w:rsidRDefault="0072481F" w:rsidP="00587220">
          <w:pPr>
            <w:pStyle w:val="Kopfzeile"/>
            <w:tabs>
              <w:tab w:val="left" w:pos="3151"/>
            </w:tabs>
            <w:rPr>
              <w:rFonts w:cs="Arial"/>
              <w:sz w:val="14"/>
              <w:szCs w:val="14"/>
            </w:rPr>
          </w:pPr>
        </w:p>
      </w:tc>
    </w:tr>
    <w:tr w:rsidR="0072481F" w:rsidRPr="0072481F" w14:paraId="66647692" w14:textId="77777777" w:rsidTr="005F7732">
      <w:trPr>
        <w:trHeight w:val="170"/>
      </w:trPr>
      <w:tc>
        <w:tcPr>
          <w:tcW w:w="4840" w:type="dxa"/>
          <w:gridSpan w:val="3"/>
          <w:shd w:val="clear" w:color="auto" w:fill="auto"/>
          <w:vAlign w:val="center"/>
        </w:tcPr>
        <w:p w14:paraId="27223D5E" w14:textId="77777777" w:rsidR="0072481F" w:rsidRPr="0072481F" w:rsidRDefault="0072481F" w:rsidP="00587220">
          <w:pPr>
            <w:pStyle w:val="Kopfzeile"/>
            <w:rPr>
              <w:rFonts w:cs="Arial"/>
              <w:sz w:val="14"/>
              <w:szCs w:val="14"/>
            </w:rPr>
          </w:pPr>
        </w:p>
      </w:tc>
      <w:tc>
        <w:tcPr>
          <w:tcW w:w="238" w:type="dxa"/>
          <w:vAlign w:val="center"/>
        </w:tcPr>
        <w:p w14:paraId="6798F41F" w14:textId="77777777" w:rsidR="0072481F" w:rsidRPr="0072481F" w:rsidRDefault="0072481F" w:rsidP="00587220">
          <w:pPr>
            <w:pStyle w:val="Kopfzeile"/>
            <w:tabs>
              <w:tab w:val="left" w:pos="3153"/>
            </w:tabs>
            <w:rPr>
              <w:rFonts w:cs="Arial"/>
              <w:sz w:val="14"/>
              <w:szCs w:val="14"/>
            </w:rPr>
          </w:pPr>
        </w:p>
      </w:tc>
      <w:tc>
        <w:tcPr>
          <w:tcW w:w="2302" w:type="dxa"/>
        </w:tcPr>
        <w:p w14:paraId="71DA3335" w14:textId="77777777" w:rsidR="0072481F" w:rsidRPr="0072481F" w:rsidRDefault="0072481F" w:rsidP="00587220">
          <w:pPr>
            <w:pStyle w:val="Kopfzeile"/>
            <w:tabs>
              <w:tab w:val="left" w:pos="3153"/>
            </w:tabs>
            <w:rPr>
              <w:rFonts w:cs="Arial"/>
              <w:sz w:val="14"/>
              <w:szCs w:val="14"/>
            </w:rPr>
          </w:pPr>
        </w:p>
      </w:tc>
      <w:tc>
        <w:tcPr>
          <w:tcW w:w="238" w:type="dxa"/>
        </w:tcPr>
        <w:p w14:paraId="5AEB7250" w14:textId="77777777" w:rsidR="0072481F" w:rsidRPr="0072481F" w:rsidRDefault="0072481F" w:rsidP="00587220">
          <w:pPr>
            <w:pStyle w:val="Kopfzeile"/>
            <w:tabs>
              <w:tab w:val="left" w:pos="3153"/>
            </w:tabs>
            <w:rPr>
              <w:rFonts w:cs="Arial"/>
              <w:sz w:val="14"/>
              <w:szCs w:val="14"/>
            </w:rPr>
          </w:pPr>
        </w:p>
      </w:tc>
      <w:tc>
        <w:tcPr>
          <w:tcW w:w="2304" w:type="dxa"/>
          <w:shd w:val="clear" w:color="auto" w:fill="auto"/>
          <w:vAlign w:val="center"/>
        </w:tcPr>
        <w:p w14:paraId="158D3CDC" w14:textId="77777777" w:rsidR="0072481F" w:rsidRPr="0072481F" w:rsidRDefault="0072481F" w:rsidP="00587220">
          <w:pPr>
            <w:pStyle w:val="Kopfzeile"/>
            <w:tabs>
              <w:tab w:val="left" w:pos="3153"/>
            </w:tabs>
            <w:rPr>
              <w:rFonts w:cs="Arial"/>
              <w:sz w:val="14"/>
              <w:szCs w:val="14"/>
            </w:rPr>
          </w:pPr>
        </w:p>
      </w:tc>
    </w:tr>
    <w:tr w:rsidR="0072481F" w:rsidRPr="0072481F" w14:paraId="52BF4F82" w14:textId="77777777" w:rsidTr="005F7732">
      <w:trPr>
        <w:trHeight w:val="170"/>
      </w:trPr>
      <w:tc>
        <w:tcPr>
          <w:tcW w:w="4840" w:type="dxa"/>
          <w:gridSpan w:val="3"/>
          <w:shd w:val="clear" w:color="auto" w:fill="auto"/>
          <w:vAlign w:val="center"/>
        </w:tcPr>
        <w:p w14:paraId="3725B726" w14:textId="77777777" w:rsidR="0072481F" w:rsidRPr="0072481F" w:rsidRDefault="0072481F" w:rsidP="00587220">
          <w:pPr>
            <w:pStyle w:val="Kopfzeile"/>
            <w:rPr>
              <w:rFonts w:cs="Arial"/>
              <w:sz w:val="14"/>
              <w:szCs w:val="14"/>
            </w:rPr>
          </w:pPr>
        </w:p>
      </w:tc>
      <w:tc>
        <w:tcPr>
          <w:tcW w:w="238" w:type="dxa"/>
          <w:vAlign w:val="center"/>
        </w:tcPr>
        <w:p w14:paraId="3CF00D2A" w14:textId="77777777" w:rsidR="0072481F" w:rsidRPr="0072481F" w:rsidRDefault="0072481F" w:rsidP="00587220">
          <w:pPr>
            <w:pStyle w:val="Kopfzeile"/>
            <w:tabs>
              <w:tab w:val="left" w:pos="3153"/>
            </w:tabs>
            <w:rPr>
              <w:rFonts w:cs="Arial"/>
              <w:sz w:val="14"/>
              <w:szCs w:val="14"/>
            </w:rPr>
          </w:pPr>
        </w:p>
      </w:tc>
      <w:tc>
        <w:tcPr>
          <w:tcW w:w="2302" w:type="dxa"/>
        </w:tcPr>
        <w:p w14:paraId="6035CE5C" w14:textId="77777777" w:rsidR="0072481F" w:rsidRPr="0072481F" w:rsidRDefault="0072481F" w:rsidP="00587220">
          <w:pPr>
            <w:pStyle w:val="Kopfzeile"/>
            <w:tabs>
              <w:tab w:val="left" w:pos="3153"/>
            </w:tabs>
            <w:rPr>
              <w:rFonts w:cs="Arial"/>
              <w:sz w:val="14"/>
              <w:szCs w:val="14"/>
            </w:rPr>
          </w:pPr>
        </w:p>
      </w:tc>
      <w:tc>
        <w:tcPr>
          <w:tcW w:w="238" w:type="dxa"/>
        </w:tcPr>
        <w:p w14:paraId="0B3A91EA" w14:textId="77777777" w:rsidR="0072481F" w:rsidRPr="0072481F" w:rsidRDefault="0072481F" w:rsidP="00587220">
          <w:pPr>
            <w:pStyle w:val="Kopfzeile"/>
            <w:tabs>
              <w:tab w:val="left" w:pos="3153"/>
            </w:tabs>
            <w:rPr>
              <w:rFonts w:cs="Arial"/>
              <w:sz w:val="14"/>
              <w:szCs w:val="14"/>
            </w:rPr>
          </w:pPr>
        </w:p>
      </w:tc>
      <w:tc>
        <w:tcPr>
          <w:tcW w:w="2304" w:type="dxa"/>
          <w:shd w:val="clear" w:color="auto" w:fill="auto"/>
          <w:vAlign w:val="center"/>
        </w:tcPr>
        <w:p w14:paraId="60FC8676" w14:textId="77777777" w:rsidR="0072481F" w:rsidRPr="0072481F" w:rsidRDefault="0072481F" w:rsidP="00587220">
          <w:pPr>
            <w:pStyle w:val="Kopfzeile"/>
            <w:tabs>
              <w:tab w:val="left" w:pos="3153"/>
            </w:tabs>
            <w:rPr>
              <w:rFonts w:cs="Arial"/>
              <w:sz w:val="14"/>
              <w:szCs w:val="14"/>
            </w:rPr>
          </w:pPr>
        </w:p>
      </w:tc>
    </w:tr>
    <w:tr w:rsidR="0072481F" w:rsidRPr="0072481F" w14:paraId="68CFE30B" w14:textId="77777777" w:rsidTr="005F7732">
      <w:trPr>
        <w:trHeight w:val="170"/>
      </w:trPr>
      <w:tc>
        <w:tcPr>
          <w:tcW w:w="4840" w:type="dxa"/>
          <w:gridSpan w:val="3"/>
          <w:shd w:val="clear" w:color="auto" w:fill="auto"/>
          <w:vAlign w:val="center"/>
        </w:tcPr>
        <w:p w14:paraId="105A049F" w14:textId="77777777" w:rsidR="0072481F" w:rsidRPr="0072481F" w:rsidRDefault="0072481F" w:rsidP="00587220">
          <w:pPr>
            <w:pStyle w:val="Kopfzeile"/>
            <w:rPr>
              <w:rFonts w:cs="Arial"/>
              <w:sz w:val="14"/>
              <w:szCs w:val="14"/>
            </w:rPr>
          </w:pPr>
        </w:p>
      </w:tc>
      <w:tc>
        <w:tcPr>
          <w:tcW w:w="238" w:type="dxa"/>
          <w:vAlign w:val="center"/>
        </w:tcPr>
        <w:p w14:paraId="68700BCB" w14:textId="77777777" w:rsidR="0072481F" w:rsidRPr="0072481F" w:rsidRDefault="0072481F" w:rsidP="00587220">
          <w:pPr>
            <w:pStyle w:val="Kopfzeile"/>
            <w:rPr>
              <w:rFonts w:cs="Arial"/>
              <w:sz w:val="14"/>
              <w:szCs w:val="14"/>
            </w:rPr>
          </w:pPr>
        </w:p>
      </w:tc>
      <w:tc>
        <w:tcPr>
          <w:tcW w:w="2302" w:type="dxa"/>
        </w:tcPr>
        <w:p w14:paraId="2D816841" w14:textId="77777777" w:rsidR="0072481F" w:rsidRPr="0072481F" w:rsidRDefault="0072481F" w:rsidP="00587220">
          <w:pPr>
            <w:pStyle w:val="Kopfzeile"/>
            <w:rPr>
              <w:rFonts w:cs="Arial"/>
              <w:sz w:val="14"/>
              <w:szCs w:val="14"/>
            </w:rPr>
          </w:pPr>
        </w:p>
      </w:tc>
      <w:tc>
        <w:tcPr>
          <w:tcW w:w="238" w:type="dxa"/>
        </w:tcPr>
        <w:p w14:paraId="5889429B"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24CD089B" w14:textId="77777777" w:rsidR="0072481F" w:rsidRPr="0072481F" w:rsidRDefault="0072481F" w:rsidP="00587220">
          <w:pPr>
            <w:pStyle w:val="Kopfzeile"/>
            <w:rPr>
              <w:rFonts w:cs="Arial"/>
              <w:sz w:val="14"/>
              <w:szCs w:val="14"/>
            </w:rPr>
          </w:pPr>
        </w:p>
      </w:tc>
    </w:tr>
    <w:tr w:rsidR="0072481F" w:rsidRPr="0072481F" w14:paraId="1C981437" w14:textId="77777777" w:rsidTr="005F4D43">
      <w:trPr>
        <w:trHeight w:hRule="exact" w:val="113"/>
      </w:trPr>
      <w:tc>
        <w:tcPr>
          <w:tcW w:w="4840" w:type="dxa"/>
          <w:gridSpan w:val="3"/>
          <w:shd w:val="clear" w:color="auto" w:fill="auto"/>
          <w:vAlign w:val="center"/>
        </w:tcPr>
        <w:p w14:paraId="0A461ACE" w14:textId="77777777" w:rsidR="0072481F" w:rsidRPr="0072481F" w:rsidRDefault="0072481F" w:rsidP="00587220">
          <w:pPr>
            <w:pStyle w:val="Kopfzeile"/>
            <w:rPr>
              <w:rFonts w:cs="Arial"/>
              <w:sz w:val="14"/>
              <w:szCs w:val="14"/>
            </w:rPr>
          </w:pPr>
        </w:p>
      </w:tc>
      <w:tc>
        <w:tcPr>
          <w:tcW w:w="238" w:type="dxa"/>
          <w:vAlign w:val="center"/>
        </w:tcPr>
        <w:p w14:paraId="3E7F0357" w14:textId="77777777" w:rsidR="0072481F" w:rsidRPr="0072481F" w:rsidRDefault="0072481F" w:rsidP="00587220">
          <w:pPr>
            <w:pStyle w:val="Kopfzeile"/>
            <w:rPr>
              <w:rFonts w:cs="Arial"/>
              <w:sz w:val="14"/>
              <w:szCs w:val="14"/>
            </w:rPr>
          </w:pPr>
        </w:p>
      </w:tc>
      <w:tc>
        <w:tcPr>
          <w:tcW w:w="2302" w:type="dxa"/>
        </w:tcPr>
        <w:p w14:paraId="29AFE46B" w14:textId="77777777" w:rsidR="0072481F" w:rsidRPr="0072481F" w:rsidRDefault="0072481F" w:rsidP="00587220">
          <w:pPr>
            <w:pStyle w:val="Kopfzeile"/>
            <w:rPr>
              <w:rFonts w:cs="Arial"/>
              <w:sz w:val="14"/>
              <w:szCs w:val="14"/>
            </w:rPr>
          </w:pPr>
        </w:p>
      </w:tc>
      <w:tc>
        <w:tcPr>
          <w:tcW w:w="238" w:type="dxa"/>
        </w:tcPr>
        <w:p w14:paraId="5BDA9F1B" w14:textId="77777777" w:rsidR="0072481F" w:rsidRPr="0072481F" w:rsidRDefault="0072481F" w:rsidP="00587220">
          <w:pPr>
            <w:pStyle w:val="Kopfzeile"/>
            <w:rPr>
              <w:rFonts w:cs="Arial"/>
              <w:sz w:val="14"/>
              <w:szCs w:val="14"/>
            </w:rPr>
          </w:pPr>
        </w:p>
      </w:tc>
      <w:tc>
        <w:tcPr>
          <w:tcW w:w="2304" w:type="dxa"/>
          <w:shd w:val="clear" w:color="auto" w:fill="auto"/>
          <w:vAlign w:val="center"/>
        </w:tcPr>
        <w:p w14:paraId="6D16BE86" w14:textId="77777777" w:rsidR="0072481F" w:rsidRPr="0072481F" w:rsidRDefault="0072481F" w:rsidP="00587220">
          <w:pPr>
            <w:pStyle w:val="Kopfzeile"/>
            <w:rPr>
              <w:rFonts w:cs="Arial"/>
              <w:sz w:val="14"/>
              <w:szCs w:val="14"/>
            </w:rPr>
          </w:pPr>
        </w:p>
      </w:tc>
    </w:tr>
    <w:tr w:rsidR="005F7732" w:rsidRPr="0072481F" w14:paraId="14C7D266" w14:textId="77777777" w:rsidTr="005F7732">
      <w:tblPrEx>
        <w:tblCellMar>
          <w:left w:w="108" w:type="dxa"/>
          <w:right w:w="108" w:type="dxa"/>
        </w:tblCellMar>
      </w:tblPrEx>
      <w:trPr>
        <w:trHeight w:val="170"/>
      </w:trPr>
      <w:tc>
        <w:tcPr>
          <w:tcW w:w="2301" w:type="dxa"/>
          <w:shd w:val="clear" w:color="auto" w:fill="auto"/>
          <w:vAlign w:val="center"/>
        </w:tcPr>
        <w:p w14:paraId="114C4D70" w14:textId="77777777" w:rsidR="005F7732" w:rsidRPr="0072481F" w:rsidRDefault="005F7732" w:rsidP="0072481F">
          <w:pPr>
            <w:pStyle w:val="Kopfzeile"/>
            <w:ind w:left="-108"/>
            <w:rPr>
              <w:rFonts w:cs="Arial"/>
              <w:sz w:val="14"/>
              <w:szCs w:val="14"/>
            </w:rPr>
          </w:pPr>
          <w:r w:rsidRPr="0072481F">
            <w:rPr>
              <w:rFonts w:cs="Arial"/>
              <w:sz w:val="14"/>
              <w:szCs w:val="14"/>
            </w:rPr>
            <w:t>Unsere Zeichen</w:t>
          </w:r>
        </w:p>
      </w:tc>
      <w:tc>
        <w:tcPr>
          <w:tcW w:w="237" w:type="dxa"/>
          <w:shd w:val="clear" w:color="auto" w:fill="auto"/>
          <w:vAlign w:val="center"/>
        </w:tcPr>
        <w:p w14:paraId="374371CB" w14:textId="77777777" w:rsidR="005F7732" w:rsidRPr="0072481F" w:rsidRDefault="005F7732" w:rsidP="0072481F">
          <w:pPr>
            <w:pStyle w:val="Kopfzeile"/>
            <w:ind w:left="-108"/>
            <w:rPr>
              <w:rFonts w:cs="Arial"/>
              <w:sz w:val="14"/>
              <w:szCs w:val="14"/>
            </w:rPr>
          </w:pPr>
        </w:p>
      </w:tc>
      <w:tc>
        <w:tcPr>
          <w:tcW w:w="2302" w:type="dxa"/>
          <w:vAlign w:val="center"/>
        </w:tcPr>
        <w:p w14:paraId="317143C0" w14:textId="77777777" w:rsidR="005F7732" w:rsidRPr="0072481F" w:rsidRDefault="005F7732" w:rsidP="0072481F">
          <w:pPr>
            <w:pStyle w:val="Kopfzeile"/>
            <w:ind w:left="-108"/>
            <w:rPr>
              <w:rFonts w:cs="Arial"/>
              <w:sz w:val="14"/>
              <w:szCs w:val="14"/>
            </w:rPr>
          </w:pPr>
          <w:r w:rsidRPr="0072481F">
            <w:rPr>
              <w:rFonts w:cs="Arial"/>
              <w:sz w:val="14"/>
              <w:szCs w:val="14"/>
            </w:rPr>
            <w:t>Sachgebiet</w:t>
          </w:r>
        </w:p>
      </w:tc>
      <w:tc>
        <w:tcPr>
          <w:tcW w:w="238" w:type="dxa"/>
        </w:tcPr>
        <w:p w14:paraId="6140EFC5" w14:textId="77777777" w:rsidR="005F7732" w:rsidRPr="0072481F" w:rsidRDefault="005F7732" w:rsidP="0072481F">
          <w:pPr>
            <w:pStyle w:val="Kopfzeile"/>
            <w:ind w:left="-108"/>
            <w:rPr>
              <w:rFonts w:cs="Arial"/>
              <w:sz w:val="14"/>
              <w:szCs w:val="14"/>
            </w:rPr>
          </w:pPr>
        </w:p>
      </w:tc>
      <w:tc>
        <w:tcPr>
          <w:tcW w:w="2302" w:type="dxa"/>
          <w:vAlign w:val="center"/>
        </w:tcPr>
        <w:p w14:paraId="133B3C4D" w14:textId="77777777" w:rsidR="005F7732" w:rsidRPr="0072481F" w:rsidRDefault="005F7732" w:rsidP="0072481F">
          <w:pPr>
            <w:pStyle w:val="Kopfzeile"/>
            <w:tabs>
              <w:tab w:val="left" w:pos="462"/>
            </w:tabs>
            <w:ind w:left="-108"/>
            <w:rPr>
              <w:rFonts w:cs="Arial"/>
              <w:sz w:val="14"/>
              <w:szCs w:val="14"/>
            </w:rPr>
          </w:pPr>
          <w:r w:rsidRPr="0072481F">
            <w:rPr>
              <w:rFonts w:cs="Arial"/>
              <w:sz w:val="14"/>
              <w:szCs w:val="14"/>
            </w:rPr>
            <w:t>Telefon</w:t>
          </w:r>
          <w:r w:rsidRPr="0072481F">
            <w:rPr>
              <w:rFonts w:cs="Arial"/>
              <w:sz w:val="14"/>
              <w:szCs w:val="14"/>
            </w:rPr>
            <w:tab/>
            <w:t xml:space="preserve">0711 </w:t>
          </w:r>
          <w:r w:rsidRPr="0072481F">
            <w:rPr>
              <w:rFonts w:cs="Arial"/>
              <w:spacing w:val="10"/>
              <w:sz w:val="14"/>
              <w:szCs w:val="14"/>
            </w:rPr>
            <w:t>3902</w:t>
          </w:r>
          <w:r w:rsidRPr="0072481F">
            <w:rPr>
              <w:rFonts w:cs="Arial"/>
              <w:sz w:val="14"/>
              <w:szCs w:val="14"/>
            </w:rPr>
            <w:t>-</w:t>
          </w:r>
        </w:p>
      </w:tc>
      <w:tc>
        <w:tcPr>
          <w:tcW w:w="238" w:type="dxa"/>
        </w:tcPr>
        <w:p w14:paraId="62850061" w14:textId="77777777" w:rsidR="005F7732" w:rsidRPr="0072481F" w:rsidRDefault="005F7732" w:rsidP="0072481F">
          <w:pPr>
            <w:pStyle w:val="Kopfzeile"/>
            <w:tabs>
              <w:tab w:val="left" w:pos="462"/>
            </w:tabs>
            <w:ind w:left="-108"/>
            <w:rPr>
              <w:rFonts w:cs="Arial"/>
              <w:sz w:val="14"/>
              <w:szCs w:val="14"/>
            </w:rPr>
          </w:pPr>
        </w:p>
      </w:tc>
      <w:tc>
        <w:tcPr>
          <w:tcW w:w="2302" w:type="dxa"/>
        </w:tcPr>
        <w:p w14:paraId="236C821A" w14:textId="77777777" w:rsidR="005F7732" w:rsidRPr="0072481F" w:rsidRDefault="005F7732" w:rsidP="0072481F">
          <w:pPr>
            <w:pStyle w:val="Kopfzeile"/>
            <w:tabs>
              <w:tab w:val="left" w:pos="462"/>
            </w:tabs>
            <w:ind w:left="-108"/>
            <w:rPr>
              <w:rFonts w:cs="Arial"/>
              <w:sz w:val="14"/>
              <w:szCs w:val="14"/>
            </w:rPr>
          </w:pPr>
          <w:r w:rsidRPr="0072481F">
            <w:rPr>
              <w:rFonts w:cs="Arial"/>
              <w:sz w:val="14"/>
              <w:szCs w:val="14"/>
            </w:rPr>
            <w:t>Datum</w:t>
          </w:r>
        </w:p>
      </w:tc>
    </w:tr>
    <w:tr w:rsidR="005F7732" w:rsidRPr="0072481F" w14:paraId="572F4243" w14:textId="77777777" w:rsidTr="005F7732">
      <w:tblPrEx>
        <w:tblCellMar>
          <w:left w:w="108" w:type="dxa"/>
          <w:right w:w="108" w:type="dxa"/>
        </w:tblCellMar>
      </w:tblPrEx>
      <w:trPr>
        <w:trHeight w:val="170"/>
      </w:trPr>
      <w:tc>
        <w:tcPr>
          <w:tcW w:w="2301" w:type="dxa"/>
          <w:shd w:val="clear" w:color="auto" w:fill="auto"/>
          <w:vAlign w:val="center"/>
        </w:tcPr>
        <w:p w14:paraId="50DF5A50" w14:textId="77777777" w:rsidR="005F7732" w:rsidRPr="0072481F" w:rsidRDefault="005F7732" w:rsidP="0072481F">
          <w:pPr>
            <w:pStyle w:val="Kopfzeile"/>
            <w:ind w:left="-108"/>
            <w:rPr>
              <w:rFonts w:cs="Arial"/>
              <w:sz w:val="14"/>
              <w:szCs w:val="14"/>
            </w:rPr>
          </w:pPr>
          <w:r w:rsidRPr="0072481F">
            <w:rPr>
              <w:rFonts w:cs="Arial"/>
              <w:sz w:val="14"/>
              <w:szCs w:val="14"/>
            </w:rPr>
            <w:t>bitte bei Antwort angeben</w:t>
          </w:r>
        </w:p>
      </w:tc>
      <w:tc>
        <w:tcPr>
          <w:tcW w:w="237" w:type="dxa"/>
          <w:shd w:val="clear" w:color="auto" w:fill="auto"/>
          <w:vAlign w:val="center"/>
        </w:tcPr>
        <w:p w14:paraId="23987EF0" w14:textId="77777777" w:rsidR="005F7732" w:rsidRPr="0072481F" w:rsidRDefault="005F7732" w:rsidP="0072481F">
          <w:pPr>
            <w:pStyle w:val="Kopfzeile"/>
            <w:ind w:left="-108"/>
            <w:rPr>
              <w:rFonts w:cs="Arial"/>
              <w:sz w:val="14"/>
              <w:szCs w:val="14"/>
            </w:rPr>
          </w:pPr>
        </w:p>
      </w:tc>
      <w:tc>
        <w:tcPr>
          <w:tcW w:w="2302" w:type="dxa"/>
          <w:vAlign w:val="center"/>
        </w:tcPr>
        <w:p w14:paraId="2C4A88CB" w14:textId="77777777" w:rsidR="005F7732" w:rsidRPr="0072481F" w:rsidRDefault="005F7732" w:rsidP="0072481F">
          <w:pPr>
            <w:pStyle w:val="Kopfzeile"/>
            <w:ind w:left="-108"/>
            <w:rPr>
              <w:rFonts w:cs="Arial"/>
              <w:sz w:val="14"/>
              <w:szCs w:val="14"/>
            </w:rPr>
          </w:pPr>
        </w:p>
      </w:tc>
      <w:tc>
        <w:tcPr>
          <w:tcW w:w="238" w:type="dxa"/>
        </w:tcPr>
        <w:p w14:paraId="426E91C9" w14:textId="77777777" w:rsidR="005F7732" w:rsidRPr="0072481F" w:rsidRDefault="005F7732" w:rsidP="0072481F">
          <w:pPr>
            <w:pStyle w:val="Kopfzeile"/>
            <w:ind w:left="-108"/>
            <w:rPr>
              <w:rFonts w:cs="Arial"/>
              <w:sz w:val="14"/>
              <w:szCs w:val="14"/>
            </w:rPr>
          </w:pPr>
        </w:p>
      </w:tc>
      <w:tc>
        <w:tcPr>
          <w:tcW w:w="2302" w:type="dxa"/>
          <w:vAlign w:val="center"/>
        </w:tcPr>
        <w:p w14:paraId="26DBB525" w14:textId="77777777" w:rsidR="005F7732" w:rsidRPr="0072481F" w:rsidRDefault="005F7732" w:rsidP="0072481F">
          <w:pPr>
            <w:pStyle w:val="Kopfzeile"/>
            <w:tabs>
              <w:tab w:val="left" w:pos="462"/>
            </w:tabs>
            <w:ind w:left="-108"/>
            <w:rPr>
              <w:rFonts w:cs="Arial"/>
              <w:sz w:val="14"/>
              <w:szCs w:val="14"/>
            </w:rPr>
          </w:pPr>
          <w:r w:rsidRPr="0072481F">
            <w:rPr>
              <w:rFonts w:cs="Arial"/>
              <w:sz w:val="14"/>
              <w:szCs w:val="14"/>
            </w:rPr>
            <w:t>Telefax</w:t>
          </w:r>
          <w:r w:rsidRPr="0072481F">
            <w:rPr>
              <w:rFonts w:cs="Arial"/>
              <w:sz w:val="14"/>
              <w:szCs w:val="14"/>
            </w:rPr>
            <w:tab/>
            <w:t xml:space="preserve">0711 </w:t>
          </w:r>
          <w:r w:rsidRPr="0072481F">
            <w:rPr>
              <w:rFonts w:cs="Arial"/>
              <w:spacing w:val="10"/>
              <w:sz w:val="14"/>
              <w:szCs w:val="14"/>
            </w:rPr>
            <w:t>3902</w:t>
          </w:r>
          <w:r w:rsidRPr="0072481F">
            <w:rPr>
              <w:rFonts w:cs="Arial"/>
              <w:sz w:val="14"/>
              <w:szCs w:val="14"/>
            </w:rPr>
            <w:t>-</w:t>
          </w:r>
        </w:p>
      </w:tc>
      <w:tc>
        <w:tcPr>
          <w:tcW w:w="238" w:type="dxa"/>
        </w:tcPr>
        <w:p w14:paraId="55C12036" w14:textId="77777777" w:rsidR="005F7732" w:rsidRPr="0072481F" w:rsidRDefault="005F7732" w:rsidP="0072481F">
          <w:pPr>
            <w:pStyle w:val="Kopfzeile"/>
            <w:tabs>
              <w:tab w:val="left" w:pos="462"/>
            </w:tabs>
            <w:ind w:left="-108"/>
            <w:rPr>
              <w:rFonts w:cs="Arial"/>
              <w:sz w:val="14"/>
              <w:szCs w:val="14"/>
            </w:rPr>
          </w:pPr>
        </w:p>
      </w:tc>
      <w:tc>
        <w:tcPr>
          <w:tcW w:w="2302" w:type="dxa"/>
        </w:tcPr>
        <w:p w14:paraId="6CFD944D" w14:textId="77777777" w:rsidR="005F7732" w:rsidRPr="0072481F" w:rsidRDefault="005F7732" w:rsidP="0072481F">
          <w:pPr>
            <w:pStyle w:val="Kopfzeile"/>
            <w:tabs>
              <w:tab w:val="left" w:pos="462"/>
            </w:tabs>
            <w:ind w:left="-108"/>
            <w:rPr>
              <w:rFonts w:cs="Arial"/>
              <w:sz w:val="14"/>
              <w:szCs w:val="14"/>
            </w:rPr>
          </w:pPr>
        </w:p>
      </w:tc>
    </w:tr>
    <w:tr w:rsidR="005F7732" w:rsidRPr="0072481F" w14:paraId="35A05471" w14:textId="77777777" w:rsidTr="005F7732">
      <w:tblPrEx>
        <w:tblCellMar>
          <w:left w:w="108" w:type="dxa"/>
          <w:right w:w="108" w:type="dxa"/>
        </w:tblCellMar>
      </w:tblPrEx>
      <w:trPr>
        <w:trHeight w:val="170"/>
      </w:trPr>
      <w:tc>
        <w:tcPr>
          <w:tcW w:w="2301" w:type="dxa"/>
          <w:shd w:val="clear" w:color="auto" w:fill="auto"/>
          <w:vAlign w:val="center"/>
        </w:tcPr>
        <w:p w14:paraId="4B0DDA95" w14:textId="77777777" w:rsidR="005F7732" w:rsidRPr="0072481F" w:rsidRDefault="005F7732" w:rsidP="0072481F">
          <w:pPr>
            <w:pStyle w:val="Kopfzeile"/>
            <w:ind w:left="-108"/>
            <w:rPr>
              <w:rFonts w:cs="Arial"/>
              <w:sz w:val="14"/>
              <w:szCs w:val="14"/>
            </w:rPr>
          </w:pPr>
        </w:p>
      </w:tc>
      <w:tc>
        <w:tcPr>
          <w:tcW w:w="237" w:type="dxa"/>
          <w:shd w:val="clear" w:color="auto" w:fill="auto"/>
          <w:vAlign w:val="center"/>
        </w:tcPr>
        <w:p w14:paraId="6D876297" w14:textId="77777777" w:rsidR="005F7732" w:rsidRPr="0072481F" w:rsidRDefault="005F7732" w:rsidP="0072481F">
          <w:pPr>
            <w:pStyle w:val="Kopfzeile"/>
            <w:ind w:left="-108"/>
            <w:rPr>
              <w:rFonts w:cs="Arial"/>
              <w:sz w:val="14"/>
              <w:szCs w:val="14"/>
            </w:rPr>
          </w:pPr>
        </w:p>
      </w:tc>
      <w:tc>
        <w:tcPr>
          <w:tcW w:w="2302" w:type="dxa"/>
          <w:vAlign w:val="center"/>
        </w:tcPr>
        <w:p w14:paraId="7DDE1A3C" w14:textId="77777777" w:rsidR="005F7732" w:rsidRPr="0072481F" w:rsidRDefault="005F7732" w:rsidP="0072481F">
          <w:pPr>
            <w:pStyle w:val="Kopfzeile"/>
            <w:ind w:left="-108"/>
            <w:rPr>
              <w:rFonts w:cs="Arial"/>
              <w:sz w:val="14"/>
              <w:szCs w:val="14"/>
            </w:rPr>
          </w:pPr>
          <w:r w:rsidRPr="0072481F">
            <w:rPr>
              <w:rFonts w:cs="Arial"/>
              <w:sz w:val="14"/>
              <w:szCs w:val="14"/>
            </w:rPr>
            <w:t>Sachbearbeitung</w:t>
          </w:r>
        </w:p>
      </w:tc>
      <w:tc>
        <w:tcPr>
          <w:tcW w:w="238" w:type="dxa"/>
        </w:tcPr>
        <w:p w14:paraId="4CA178D7" w14:textId="77777777" w:rsidR="005F7732" w:rsidRPr="0072481F" w:rsidRDefault="005F7732" w:rsidP="0072481F">
          <w:pPr>
            <w:pStyle w:val="Kopfzeile"/>
            <w:ind w:left="-108"/>
            <w:rPr>
              <w:rFonts w:cs="Arial"/>
              <w:sz w:val="14"/>
              <w:szCs w:val="14"/>
            </w:rPr>
          </w:pPr>
        </w:p>
      </w:tc>
      <w:tc>
        <w:tcPr>
          <w:tcW w:w="2302" w:type="dxa"/>
          <w:vAlign w:val="center"/>
        </w:tcPr>
        <w:p w14:paraId="69A5B27C" w14:textId="77777777" w:rsidR="005F7732" w:rsidRPr="0072481F" w:rsidRDefault="005F7732" w:rsidP="0072481F">
          <w:pPr>
            <w:pStyle w:val="Kopfzeile"/>
            <w:tabs>
              <w:tab w:val="left" w:pos="462"/>
            </w:tabs>
            <w:ind w:left="-108"/>
            <w:rPr>
              <w:rFonts w:cs="Arial"/>
              <w:sz w:val="14"/>
              <w:szCs w:val="14"/>
            </w:rPr>
          </w:pPr>
        </w:p>
      </w:tc>
      <w:tc>
        <w:tcPr>
          <w:tcW w:w="238" w:type="dxa"/>
        </w:tcPr>
        <w:p w14:paraId="14BD2BD9" w14:textId="77777777" w:rsidR="005F7732" w:rsidRPr="0072481F" w:rsidRDefault="005F7732" w:rsidP="0072481F">
          <w:pPr>
            <w:pStyle w:val="Kopfzeile"/>
            <w:tabs>
              <w:tab w:val="left" w:pos="462"/>
            </w:tabs>
            <w:ind w:left="-108"/>
            <w:rPr>
              <w:rFonts w:cs="Arial"/>
              <w:sz w:val="14"/>
              <w:szCs w:val="14"/>
            </w:rPr>
          </w:pPr>
        </w:p>
      </w:tc>
      <w:tc>
        <w:tcPr>
          <w:tcW w:w="2302" w:type="dxa"/>
        </w:tcPr>
        <w:p w14:paraId="3847CD6B" w14:textId="77777777" w:rsidR="005F7732" w:rsidRPr="0072481F" w:rsidRDefault="005F7732" w:rsidP="0072481F">
          <w:pPr>
            <w:pStyle w:val="Kopfzeile"/>
            <w:tabs>
              <w:tab w:val="left" w:pos="462"/>
            </w:tabs>
            <w:ind w:left="-108"/>
            <w:rPr>
              <w:rFonts w:cs="Arial"/>
              <w:sz w:val="14"/>
              <w:szCs w:val="14"/>
            </w:rPr>
          </w:pPr>
        </w:p>
      </w:tc>
    </w:tr>
    <w:tr w:rsidR="005F7732" w:rsidRPr="0072481F" w14:paraId="2658EF7F" w14:textId="77777777" w:rsidTr="005F7732">
      <w:tblPrEx>
        <w:tblCellMar>
          <w:left w:w="108" w:type="dxa"/>
          <w:right w:w="108" w:type="dxa"/>
        </w:tblCellMar>
      </w:tblPrEx>
      <w:trPr>
        <w:trHeight w:val="170"/>
      </w:trPr>
      <w:tc>
        <w:tcPr>
          <w:tcW w:w="2301" w:type="dxa"/>
          <w:shd w:val="clear" w:color="auto" w:fill="auto"/>
          <w:vAlign w:val="center"/>
        </w:tcPr>
        <w:p w14:paraId="62D45355" w14:textId="77777777" w:rsidR="005F7732" w:rsidRPr="0072481F" w:rsidRDefault="005F7732" w:rsidP="0072481F">
          <w:pPr>
            <w:pStyle w:val="Kopfzeile"/>
            <w:ind w:left="-108"/>
            <w:rPr>
              <w:rFonts w:cs="Arial"/>
              <w:sz w:val="14"/>
              <w:szCs w:val="14"/>
            </w:rPr>
          </w:pPr>
        </w:p>
      </w:tc>
      <w:tc>
        <w:tcPr>
          <w:tcW w:w="237" w:type="dxa"/>
          <w:shd w:val="clear" w:color="auto" w:fill="auto"/>
          <w:vAlign w:val="center"/>
        </w:tcPr>
        <w:p w14:paraId="068DCD62" w14:textId="77777777" w:rsidR="005F7732" w:rsidRPr="0072481F" w:rsidRDefault="005F7732" w:rsidP="0072481F">
          <w:pPr>
            <w:pStyle w:val="Kopfzeile"/>
            <w:ind w:left="-108"/>
            <w:rPr>
              <w:rFonts w:cs="Arial"/>
              <w:sz w:val="14"/>
              <w:szCs w:val="14"/>
            </w:rPr>
          </w:pPr>
        </w:p>
      </w:tc>
      <w:tc>
        <w:tcPr>
          <w:tcW w:w="2302" w:type="dxa"/>
          <w:vAlign w:val="center"/>
        </w:tcPr>
        <w:p w14:paraId="090CD27D" w14:textId="77777777" w:rsidR="005F7732" w:rsidRPr="0072481F" w:rsidRDefault="005F7732" w:rsidP="0072481F">
          <w:pPr>
            <w:pStyle w:val="Kopfzeile"/>
            <w:ind w:left="-108"/>
            <w:rPr>
              <w:rFonts w:cs="Arial"/>
              <w:sz w:val="14"/>
              <w:szCs w:val="14"/>
            </w:rPr>
          </w:pPr>
        </w:p>
      </w:tc>
      <w:tc>
        <w:tcPr>
          <w:tcW w:w="238" w:type="dxa"/>
        </w:tcPr>
        <w:p w14:paraId="4BF3CD7E" w14:textId="77777777" w:rsidR="005F7732" w:rsidRPr="0072481F" w:rsidRDefault="005F7732" w:rsidP="0072481F">
          <w:pPr>
            <w:pStyle w:val="Kopfzeile"/>
            <w:ind w:left="-108"/>
            <w:rPr>
              <w:rFonts w:cs="Arial"/>
              <w:sz w:val="14"/>
              <w:szCs w:val="14"/>
            </w:rPr>
          </w:pPr>
        </w:p>
      </w:tc>
      <w:tc>
        <w:tcPr>
          <w:tcW w:w="2302" w:type="dxa"/>
          <w:vAlign w:val="center"/>
        </w:tcPr>
        <w:p w14:paraId="631F2A92" w14:textId="77777777" w:rsidR="005F7732" w:rsidRPr="0072481F" w:rsidRDefault="005F7732" w:rsidP="0072481F">
          <w:pPr>
            <w:pStyle w:val="Kopfzeile"/>
            <w:tabs>
              <w:tab w:val="left" w:pos="462"/>
            </w:tabs>
            <w:ind w:left="-108"/>
            <w:rPr>
              <w:rFonts w:cs="Arial"/>
              <w:sz w:val="14"/>
              <w:szCs w:val="14"/>
            </w:rPr>
          </w:pPr>
        </w:p>
      </w:tc>
      <w:tc>
        <w:tcPr>
          <w:tcW w:w="238" w:type="dxa"/>
        </w:tcPr>
        <w:p w14:paraId="3DB10E0A" w14:textId="77777777" w:rsidR="005F7732" w:rsidRPr="0072481F" w:rsidRDefault="005F7732" w:rsidP="0072481F">
          <w:pPr>
            <w:pStyle w:val="Kopfzeile"/>
            <w:tabs>
              <w:tab w:val="left" w:pos="462"/>
            </w:tabs>
            <w:ind w:left="-108"/>
            <w:rPr>
              <w:rFonts w:cs="Arial"/>
              <w:sz w:val="14"/>
              <w:szCs w:val="14"/>
            </w:rPr>
          </w:pPr>
        </w:p>
      </w:tc>
      <w:tc>
        <w:tcPr>
          <w:tcW w:w="2302" w:type="dxa"/>
        </w:tcPr>
        <w:p w14:paraId="4C7457CB" w14:textId="77777777" w:rsidR="005F7732" w:rsidRPr="0072481F" w:rsidRDefault="005F7732" w:rsidP="0072481F">
          <w:pPr>
            <w:pStyle w:val="Kopfzeile"/>
            <w:tabs>
              <w:tab w:val="left" w:pos="462"/>
            </w:tabs>
            <w:ind w:left="-108"/>
            <w:rPr>
              <w:rFonts w:cs="Arial"/>
              <w:sz w:val="14"/>
              <w:szCs w:val="14"/>
            </w:rPr>
          </w:pPr>
        </w:p>
      </w:tc>
    </w:tr>
  </w:tbl>
  <w:p w14:paraId="3CE8B26E" w14:textId="77777777" w:rsidR="00380655" w:rsidRPr="0072481F" w:rsidRDefault="006C058E" w:rsidP="005F45DC">
    <w:pPr>
      <w:pStyle w:val="Kopfzeile"/>
      <w:rPr>
        <w:rFonts w:cs="Arial"/>
        <w:sz w:val="14"/>
        <w:szCs w:val="14"/>
      </w:rPr>
    </w:pPr>
    <w:r w:rsidRPr="0072481F">
      <w:rPr>
        <w:rFonts w:cs="Arial"/>
        <w:noProof/>
        <w:sz w:val="14"/>
        <w:szCs w:val="14"/>
      </w:rPr>
      <w:drawing>
        <wp:anchor distT="0" distB="0" distL="114300" distR="114300" simplePos="0" relativeHeight="251693056" behindDoc="0" locked="0" layoutInCell="1" allowOverlap="0" wp14:anchorId="77F7334F" wp14:editId="61785F06">
          <wp:simplePos x="0" y="0"/>
          <wp:positionH relativeFrom="column">
            <wp:posOffset>-16347</wp:posOffset>
          </wp:positionH>
          <wp:positionV relativeFrom="page">
            <wp:posOffset>431800</wp:posOffset>
          </wp:positionV>
          <wp:extent cx="1148080" cy="402590"/>
          <wp:effectExtent l="0" t="0" r="0" b="3810"/>
          <wp:wrapNone/>
          <wp:docPr id="700155629" name="Bild 7" descr="Landratsamt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dratsamt 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0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749F" w:rsidRPr="0072481F">
      <w:rPr>
        <w:rFonts w:cs="Arial"/>
        <w:noProof/>
        <w:sz w:val="14"/>
        <w:szCs w:val="14"/>
      </w:rPr>
      <mc:AlternateContent>
        <mc:Choice Requires="wps">
          <w:drawing>
            <wp:anchor distT="0" distB="0" distL="114300" distR="114300" simplePos="0" relativeHeight="251659264" behindDoc="0" locked="0" layoutInCell="1" allowOverlap="1" wp14:anchorId="61E256CC" wp14:editId="4328C659">
              <wp:simplePos x="0" y="0"/>
              <wp:positionH relativeFrom="page">
                <wp:posOffset>180340</wp:posOffset>
              </wp:positionH>
              <wp:positionV relativeFrom="topMargin">
                <wp:posOffset>3780790</wp:posOffset>
              </wp:positionV>
              <wp:extent cx="180000" cy="0"/>
              <wp:effectExtent l="0" t="0" r="10795" b="12700"/>
              <wp:wrapNone/>
              <wp:docPr id="7" name="Gerade Verbindung 7"/>
              <wp:cNvGraphicFramePr/>
              <a:graphic xmlns:a="http://schemas.openxmlformats.org/drawingml/2006/main">
                <a:graphicData uri="http://schemas.microsoft.com/office/word/2010/wordprocessingShape">
                  <wps:wsp>
                    <wps:cNvCnPr/>
                    <wps:spPr>
                      <a:xfrm>
                        <a:off x="0" y="0"/>
                        <a:ext cx="1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98295" id="Gerade Verbindung 7"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op-margin-area;mso-width-percent:0;mso-width-relative:margin"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" strokecolor="black [3213]" strokeweight=".5pt">
              <w10:wrap anchorx="page" anchory="margin"/>
            </v:line>
          </w:pict>
        </mc:Fallback>
      </mc:AlternateContent>
    </w:r>
    <w:r w:rsidR="006B749F" w:rsidRPr="0072481F">
      <w:rPr>
        <w:rFonts w:cs="Arial"/>
        <w:noProof/>
        <w:sz w:val="14"/>
        <w:szCs w:val="14"/>
      </w:rPr>
      <mc:AlternateContent>
        <mc:Choice Requires="wps">
          <w:drawing>
            <wp:anchor distT="0" distB="0" distL="114300" distR="114300" simplePos="0" relativeHeight="251663360" behindDoc="0" locked="0" layoutInCell="1" allowOverlap="1" wp14:anchorId="0E4E0FF0" wp14:editId="63C6283A">
              <wp:simplePos x="0" y="0"/>
              <wp:positionH relativeFrom="page">
                <wp:posOffset>180340</wp:posOffset>
              </wp:positionH>
              <wp:positionV relativeFrom="topMargin">
                <wp:posOffset>7560945</wp:posOffset>
              </wp:positionV>
              <wp:extent cx="180000" cy="0"/>
              <wp:effectExtent l="0" t="0" r="0" b="0"/>
              <wp:wrapNone/>
              <wp:docPr id="8" name="Gerade Verbindung 8"/>
              <wp:cNvGraphicFramePr/>
              <a:graphic xmlns:a="http://schemas.openxmlformats.org/drawingml/2006/main">
                <a:graphicData uri="http://schemas.microsoft.com/office/word/2010/wordprocessingShape">
                  <wps:wsp>
                    <wps:cNvCnPr/>
                    <wps:spPr>
                      <a:xfrm>
                        <a:off x="0" y="0"/>
                        <a:ext cx="1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A924F1" id="Gerade Verbindung 8"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top-margin-area;mso-width-percent:0;mso-width-relative:margin"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" strokecolor="black [3213]" strokeweight=".5pt">
              <w10:wrap anchorx="page"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947"/>
    <w:multiLevelType w:val="hybridMultilevel"/>
    <w:tmpl w:val="4B6E20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27EF9"/>
    <w:multiLevelType w:val="hybridMultilevel"/>
    <w:tmpl w:val="FB8E09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70D6B"/>
    <w:multiLevelType w:val="hybridMultilevel"/>
    <w:tmpl w:val="079AF6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015EA2"/>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216143F3"/>
    <w:multiLevelType w:val="hybridMultilevel"/>
    <w:tmpl w:val="0DCEEFC2"/>
    <w:lvl w:ilvl="0" w:tplc="7A14D0F8">
      <w:start w:val="1"/>
      <w:numFmt w:val="bullet"/>
      <w:lvlText w:val=""/>
      <w:lvlJc w:val="left"/>
      <w:pPr>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A6497"/>
    <w:multiLevelType w:val="hybridMultilevel"/>
    <w:tmpl w:val="7FB6F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DF69BD"/>
    <w:multiLevelType w:val="singleLevel"/>
    <w:tmpl w:val="0407000F"/>
    <w:lvl w:ilvl="0">
      <w:start w:val="1"/>
      <w:numFmt w:val="decimal"/>
      <w:lvlText w:val="%1."/>
      <w:lvlJc w:val="left"/>
      <w:pPr>
        <w:tabs>
          <w:tab w:val="num" w:pos="360"/>
        </w:tabs>
        <w:ind w:left="360" w:hanging="360"/>
      </w:pPr>
      <w:rPr>
        <w:rFonts w:hint="default"/>
      </w:rPr>
    </w:lvl>
  </w:abstractNum>
  <w:abstractNum w:abstractNumId="7" w15:restartNumberingAfterBreak="0">
    <w:nsid w:val="4CEF26D0"/>
    <w:multiLevelType w:val="hybridMultilevel"/>
    <w:tmpl w:val="885245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96E2E"/>
    <w:multiLevelType w:val="hybridMultilevel"/>
    <w:tmpl w:val="78A497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676D91"/>
    <w:multiLevelType w:val="hybridMultilevel"/>
    <w:tmpl w:val="36769A62"/>
    <w:lvl w:ilvl="0" w:tplc="E25C7666">
      <w:start w:val="1"/>
      <w:numFmt w:val="bullet"/>
      <w:lvlText w:val=""/>
      <w:lvlJc w:val="left"/>
      <w:pPr>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0D038C"/>
    <w:multiLevelType w:val="hybridMultilevel"/>
    <w:tmpl w:val="A5C4D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C74A17"/>
    <w:multiLevelType w:val="hybridMultilevel"/>
    <w:tmpl w:val="55B8D9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021A0B"/>
    <w:multiLevelType w:val="hybridMultilevel"/>
    <w:tmpl w:val="B94E6E4E"/>
    <w:lvl w:ilvl="0" w:tplc="F8E0699A">
      <w:start w:val="1"/>
      <w:numFmt w:val="bullet"/>
      <w:lvlText w:val=""/>
      <w:lvlJc w:val="left"/>
      <w:pPr>
        <w:ind w:left="227" w:hanging="227"/>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3702B1"/>
    <w:multiLevelType w:val="hybridMultilevel"/>
    <w:tmpl w:val="E15C3776"/>
    <w:lvl w:ilvl="0" w:tplc="DD940FCE">
      <w:start w:val="1"/>
      <w:numFmt w:val="bullet"/>
      <w:lvlText w:val=""/>
      <w:lvlJc w:val="left"/>
      <w:pPr>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0A0347"/>
    <w:multiLevelType w:val="hybridMultilevel"/>
    <w:tmpl w:val="F2FC5A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C133E4"/>
    <w:multiLevelType w:val="hybridMultilevel"/>
    <w:tmpl w:val="C55CFF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9051B"/>
    <w:multiLevelType w:val="hybridMultilevel"/>
    <w:tmpl w:val="2AAC94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5451D4"/>
    <w:multiLevelType w:val="hybridMultilevel"/>
    <w:tmpl w:val="E13E89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06475395">
    <w:abstractNumId w:val="10"/>
  </w:num>
  <w:num w:numId="2" w16cid:durableId="873689243">
    <w:abstractNumId w:val="15"/>
  </w:num>
  <w:num w:numId="3" w16cid:durableId="1657613959">
    <w:abstractNumId w:val="0"/>
  </w:num>
  <w:num w:numId="4" w16cid:durableId="234904438">
    <w:abstractNumId w:val="16"/>
  </w:num>
  <w:num w:numId="5" w16cid:durableId="2100908333">
    <w:abstractNumId w:val="17"/>
  </w:num>
  <w:num w:numId="6" w16cid:durableId="115761969">
    <w:abstractNumId w:val="5"/>
  </w:num>
  <w:num w:numId="7" w16cid:durableId="414321154">
    <w:abstractNumId w:val="2"/>
  </w:num>
  <w:num w:numId="8" w16cid:durableId="1314066103">
    <w:abstractNumId w:val="11"/>
  </w:num>
  <w:num w:numId="9" w16cid:durableId="454905104">
    <w:abstractNumId w:val="12"/>
  </w:num>
  <w:num w:numId="10" w16cid:durableId="1236545419">
    <w:abstractNumId w:val="1"/>
  </w:num>
  <w:num w:numId="11" w16cid:durableId="211775047">
    <w:abstractNumId w:val="7"/>
  </w:num>
  <w:num w:numId="12" w16cid:durableId="432937385">
    <w:abstractNumId w:val="4"/>
  </w:num>
  <w:num w:numId="13" w16cid:durableId="893394014">
    <w:abstractNumId w:val="8"/>
  </w:num>
  <w:num w:numId="14" w16cid:durableId="177888713">
    <w:abstractNumId w:val="14"/>
  </w:num>
  <w:num w:numId="15" w16cid:durableId="2097626030">
    <w:abstractNumId w:val="9"/>
  </w:num>
  <w:num w:numId="16" w16cid:durableId="1096711796">
    <w:abstractNumId w:val="13"/>
  </w:num>
  <w:num w:numId="17" w16cid:durableId="2000770429">
    <w:abstractNumId w:val="3"/>
  </w:num>
  <w:num w:numId="18" w16cid:durableId="2006977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intFractionalCharacterWidth/>
  <w:hideGrammaticalErrors/>
  <w:proofState w:spelling="clean" w:grammar="clean"/>
  <w:attachedTemplate r:id="rId1"/>
  <w:stylePaneSortMethod w:val="0000"/>
  <w:documentProtection w:edit="forms" w:enforcement="1"/>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52"/>
    <w:rsid w:val="000038AB"/>
    <w:rsid w:val="00006123"/>
    <w:rsid w:val="0001111A"/>
    <w:rsid w:val="00017A2C"/>
    <w:rsid w:val="00017FC5"/>
    <w:rsid w:val="00020096"/>
    <w:rsid w:val="000233AF"/>
    <w:rsid w:val="00025743"/>
    <w:rsid w:val="000279DF"/>
    <w:rsid w:val="00030338"/>
    <w:rsid w:val="000338E1"/>
    <w:rsid w:val="000351A7"/>
    <w:rsid w:val="000372EE"/>
    <w:rsid w:val="00040C6D"/>
    <w:rsid w:val="00043688"/>
    <w:rsid w:val="00045CFE"/>
    <w:rsid w:val="00051640"/>
    <w:rsid w:val="000523A5"/>
    <w:rsid w:val="00060A07"/>
    <w:rsid w:val="000619BD"/>
    <w:rsid w:val="00077BF9"/>
    <w:rsid w:val="00080C22"/>
    <w:rsid w:val="00083AD0"/>
    <w:rsid w:val="00085E43"/>
    <w:rsid w:val="000918EB"/>
    <w:rsid w:val="00095CEA"/>
    <w:rsid w:val="0009704D"/>
    <w:rsid w:val="000A001E"/>
    <w:rsid w:val="000A6219"/>
    <w:rsid w:val="000B2322"/>
    <w:rsid w:val="000B2D77"/>
    <w:rsid w:val="000B44B7"/>
    <w:rsid w:val="000C442B"/>
    <w:rsid w:val="000C6F17"/>
    <w:rsid w:val="000D5711"/>
    <w:rsid w:val="000E335D"/>
    <w:rsid w:val="000E3B30"/>
    <w:rsid w:val="000E3BD7"/>
    <w:rsid w:val="000E42FE"/>
    <w:rsid w:val="000E7FCA"/>
    <w:rsid w:val="000F16B5"/>
    <w:rsid w:val="000F1D0D"/>
    <w:rsid w:val="000F3886"/>
    <w:rsid w:val="000F4E0A"/>
    <w:rsid w:val="000F702E"/>
    <w:rsid w:val="00100FB1"/>
    <w:rsid w:val="00110367"/>
    <w:rsid w:val="00111596"/>
    <w:rsid w:val="00111CF7"/>
    <w:rsid w:val="0011313B"/>
    <w:rsid w:val="00113364"/>
    <w:rsid w:val="00114BDF"/>
    <w:rsid w:val="00116DE0"/>
    <w:rsid w:val="00120C2B"/>
    <w:rsid w:val="0012138A"/>
    <w:rsid w:val="00125AD7"/>
    <w:rsid w:val="00125E3B"/>
    <w:rsid w:val="00132DA8"/>
    <w:rsid w:val="00134C67"/>
    <w:rsid w:val="00134EC2"/>
    <w:rsid w:val="00136462"/>
    <w:rsid w:val="001365C5"/>
    <w:rsid w:val="00144BD4"/>
    <w:rsid w:val="001531DE"/>
    <w:rsid w:val="001543AE"/>
    <w:rsid w:val="00155975"/>
    <w:rsid w:val="00164DE9"/>
    <w:rsid w:val="00165423"/>
    <w:rsid w:val="00166CC7"/>
    <w:rsid w:val="0017236D"/>
    <w:rsid w:val="00177970"/>
    <w:rsid w:val="00177CC6"/>
    <w:rsid w:val="0018109D"/>
    <w:rsid w:val="00184FC3"/>
    <w:rsid w:val="00197BAD"/>
    <w:rsid w:val="001A1E57"/>
    <w:rsid w:val="001A334E"/>
    <w:rsid w:val="001B5325"/>
    <w:rsid w:val="001B5C13"/>
    <w:rsid w:val="001C1E17"/>
    <w:rsid w:val="001C1F62"/>
    <w:rsid w:val="001C2C9E"/>
    <w:rsid w:val="001C493F"/>
    <w:rsid w:val="001F26E2"/>
    <w:rsid w:val="001F3E95"/>
    <w:rsid w:val="002006E9"/>
    <w:rsid w:val="0020720B"/>
    <w:rsid w:val="002104EA"/>
    <w:rsid w:val="00211E19"/>
    <w:rsid w:val="00213BDE"/>
    <w:rsid w:val="002169D7"/>
    <w:rsid w:val="00224158"/>
    <w:rsid w:val="002242A3"/>
    <w:rsid w:val="00227F11"/>
    <w:rsid w:val="002353C8"/>
    <w:rsid w:val="00247400"/>
    <w:rsid w:val="002510C5"/>
    <w:rsid w:val="00255046"/>
    <w:rsid w:val="002572B8"/>
    <w:rsid w:val="00267834"/>
    <w:rsid w:val="00270C18"/>
    <w:rsid w:val="0027432C"/>
    <w:rsid w:val="00287BDB"/>
    <w:rsid w:val="002915E7"/>
    <w:rsid w:val="002A09BB"/>
    <w:rsid w:val="002A66A2"/>
    <w:rsid w:val="002A74E1"/>
    <w:rsid w:val="002B2AC3"/>
    <w:rsid w:val="002B53E9"/>
    <w:rsid w:val="002C3436"/>
    <w:rsid w:val="002C3B30"/>
    <w:rsid w:val="002C43B3"/>
    <w:rsid w:val="002C5A00"/>
    <w:rsid w:val="002E2E8F"/>
    <w:rsid w:val="002E50DA"/>
    <w:rsid w:val="002F2989"/>
    <w:rsid w:val="002F312D"/>
    <w:rsid w:val="002F5BA9"/>
    <w:rsid w:val="00303625"/>
    <w:rsid w:val="00306A62"/>
    <w:rsid w:val="00307FE0"/>
    <w:rsid w:val="00310BB7"/>
    <w:rsid w:val="0031117E"/>
    <w:rsid w:val="003175BC"/>
    <w:rsid w:val="003234E4"/>
    <w:rsid w:val="00325FBD"/>
    <w:rsid w:val="00326241"/>
    <w:rsid w:val="00326A1E"/>
    <w:rsid w:val="00331515"/>
    <w:rsid w:val="00331AB1"/>
    <w:rsid w:val="00332E75"/>
    <w:rsid w:val="003354DA"/>
    <w:rsid w:val="003407D5"/>
    <w:rsid w:val="003466DF"/>
    <w:rsid w:val="00346EBA"/>
    <w:rsid w:val="003471E4"/>
    <w:rsid w:val="00350D68"/>
    <w:rsid w:val="00351135"/>
    <w:rsid w:val="003528E6"/>
    <w:rsid w:val="0035602D"/>
    <w:rsid w:val="00357D18"/>
    <w:rsid w:val="00365DD9"/>
    <w:rsid w:val="00372ACB"/>
    <w:rsid w:val="003743B3"/>
    <w:rsid w:val="0037610D"/>
    <w:rsid w:val="00377B84"/>
    <w:rsid w:val="00380655"/>
    <w:rsid w:val="003844A1"/>
    <w:rsid w:val="00387577"/>
    <w:rsid w:val="0039563B"/>
    <w:rsid w:val="003A00E9"/>
    <w:rsid w:val="003A4FA7"/>
    <w:rsid w:val="003A68A2"/>
    <w:rsid w:val="003B053B"/>
    <w:rsid w:val="003C3418"/>
    <w:rsid w:val="003C5963"/>
    <w:rsid w:val="003C63E6"/>
    <w:rsid w:val="003C64F9"/>
    <w:rsid w:val="003D2904"/>
    <w:rsid w:val="003D53D7"/>
    <w:rsid w:val="003D6019"/>
    <w:rsid w:val="003E1922"/>
    <w:rsid w:val="003E3C7C"/>
    <w:rsid w:val="003E4433"/>
    <w:rsid w:val="003E565B"/>
    <w:rsid w:val="003E694C"/>
    <w:rsid w:val="003E7790"/>
    <w:rsid w:val="003F2367"/>
    <w:rsid w:val="004158D2"/>
    <w:rsid w:val="004167F9"/>
    <w:rsid w:val="0042168C"/>
    <w:rsid w:val="00426065"/>
    <w:rsid w:val="004464C2"/>
    <w:rsid w:val="00450607"/>
    <w:rsid w:val="00453506"/>
    <w:rsid w:val="00455117"/>
    <w:rsid w:val="004568F0"/>
    <w:rsid w:val="00456AFF"/>
    <w:rsid w:val="00461127"/>
    <w:rsid w:val="004634C1"/>
    <w:rsid w:val="00463926"/>
    <w:rsid w:val="004710B5"/>
    <w:rsid w:val="00477110"/>
    <w:rsid w:val="0048027C"/>
    <w:rsid w:val="00483811"/>
    <w:rsid w:val="0049073B"/>
    <w:rsid w:val="0049148A"/>
    <w:rsid w:val="0049159F"/>
    <w:rsid w:val="00491EFE"/>
    <w:rsid w:val="00495A4B"/>
    <w:rsid w:val="004A3898"/>
    <w:rsid w:val="004A5833"/>
    <w:rsid w:val="004B2CAD"/>
    <w:rsid w:val="004B35A3"/>
    <w:rsid w:val="004C0FFE"/>
    <w:rsid w:val="004C4CC1"/>
    <w:rsid w:val="004C72FA"/>
    <w:rsid w:val="004C7E36"/>
    <w:rsid w:val="004D719B"/>
    <w:rsid w:val="004E45EF"/>
    <w:rsid w:val="004E785F"/>
    <w:rsid w:val="004F0A09"/>
    <w:rsid w:val="004F0C24"/>
    <w:rsid w:val="004F1352"/>
    <w:rsid w:val="004F1A24"/>
    <w:rsid w:val="004F1D46"/>
    <w:rsid w:val="005035E6"/>
    <w:rsid w:val="00505213"/>
    <w:rsid w:val="00510772"/>
    <w:rsid w:val="00517A14"/>
    <w:rsid w:val="00517D06"/>
    <w:rsid w:val="00520092"/>
    <w:rsid w:val="005236D2"/>
    <w:rsid w:val="00523C7C"/>
    <w:rsid w:val="00525190"/>
    <w:rsid w:val="00526DF1"/>
    <w:rsid w:val="0053209D"/>
    <w:rsid w:val="005321E1"/>
    <w:rsid w:val="00532692"/>
    <w:rsid w:val="0053304D"/>
    <w:rsid w:val="00534854"/>
    <w:rsid w:val="0054042E"/>
    <w:rsid w:val="00540AEB"/>
    <w:rsid w:val="00540C1F"/>
    <w:rsid w:val="00541CA9"/>
    <w:rsid w:val="00546C8C"/>
    <w:rsid w:val="0054777D"/>
    <w:rsid w:val="00551EC0"/>
    <w:rsid w:val="00555E43"/>
    <w:rsid w:val="00563BD0"/>
    <w:rsid w:val="0056440E"/>
    <w:rsid w:val="00565107"/>
    <w:rsid w:val="00566BE1"/>
    <w:rsid w:val="00567444"/>
    <w:rsid w:val="00576FC5"/>
    <w:rsid w:val="0058490C"/>
    <w:rsid w:val="00587220"/>
    <w:rsid w:val="00590C70"/>
    <w:rsid w:val="00594777"/>
    <w:rsid w:val="0059678E"/>
    <w:rsid w:val="005A1A89"/>
    <w:rsid w:val="005A590C"/>
    <w:rsid w:val="005B4C3D"/>
    <w:rsid w:val="005B569E"/>
    <w:rsid w:val="005B7E47"/>
    <w:rsid w:val="005C1430"/>
    <w:rsid w:val="005C2020"/>
    <w:rsid w:val="005D6D61"/>
    <w:rsid w:val="005E4535"/>
    <w:rsid w:val="005E4A13"/>
    <w:rsid w:val="005E6014"/>
    <w:rsid w:val="005F3AD6"/>
    <w:rsid w:val="005F45DC"/>
    <w:rsid w:val="005F4D43"/>
    <w:rsid w:val="005F54C9"/>
    <w:rsid w:val="005F6575"/>
    <w:rsid w:val="005F67FC"/>
    <w:rsid w:val="005F7732"/>
    <w:rsid w:val="00603456"/>
    <w:rsid w:val="006049D9"/>
    <w:rsid w:val="0060530B"/>
    <w:rsid w:val="006061DF"/>
    <w:rsid w:val="00610777"/>
    <w:rsid w:val="006125D7"/>
    <w:rsid w:val="00615A3D"/>
    <w:rsid w:val="00616D2C"/>
    <w:rsid w:val="006302FE"/>
    <w:rsid w:val="006328E9"/>
    <w:rsid w:val="00634709"/>
    <w:rsid w:val="00635AAF"/>
    <w:rsid w:val="006362E8"/>
    <w:rsid w:val="00641FFA"/>
    <w:rsid w:val="0064545D"/>
    <w:rsid w:val="00646DD9"/>
    <w:rsid w:val="00650CCE"/>
    <w:rsid w:val="0066206B"/>
    <w:rsid w:val="0066351A"/>
    <w:rsid w:val="00663550"/>
    <w:rsid w:val="00665716"/>
    <w:rsid w:val="0067165D"/>
    <w:rsid w:val="00673811"/>
    <w:rsid w:val="00673B1F"/>
    <w:rsid w:val="006741FD"/>
    <w:rsid w:val="0068203B"/>
    <w:rsid w:val="00684DCC"/>
    <w:rsid w:val="0069123F"/>
    <w:rsid w:val="00692719"/>
    <w:rsid w:val="00695353"/>
    <w:rsid w:val="006A1895"/>
    <w:rsid w:val="006A5ADB"/>
    <w:rsid w:val="006A6F1F"/>
    <w:rsid w:val="006A754F"/>
    <w:rsid w:val="006A7752"/>
    <w:rsid w:val="006B2CA1"/>
    <w:rsid w:val="006B2F59"/>
    <w:rsid w:val="006B389E"/>
    <w:rsid w:val="006B688C"/>
    <w:rsid w:val="006B6A6A"/>
    <w:rsid w:val="006B749F"/>
    <w:rsid w:val="006C058E"/>
    <w:rsid w:val="006E3206"/>
    <w:rsid w:val="006E690B"/>
    <w:rsid w:val="006F0F5A"/>
    <w:rsid w:val="006F1115"/>
    <w:rsid w:val="006F193C"/>
    <w:rsid w:val="006F2541"/>
    <w:rsid w:val="006F4037"/>
    <w:rsid w:val="006F51FC"/>
    <w:rsid w:val="0070033B"/>
    <w:rsid w:val="00706F54"/>
    <w:rsid w:val="007074AA"/>
    <w:rsid w:val="00715CA4"/>
    <w:rsid w:val="00717FB9"/>
    <w:rsid w:val="007221B0"/>
    <w:rsid w:val="00723F56"/>
    <w:rsid w:val="0072481F"/>
    <w:rsid w:val="0073130F"/>
    <w:rsid w:val="0073245D"/>
    <w:rsid w:val="007360B3"/>
    <w:rsid w:val="007367DA"/>
    <w:rsid w:val="00736EEA"/>
    <w:rsid w:val="00737970"/>
    <w:rsid w:val="00740FDC"/>
    <w:rsid w:val="00741033"/>
    <w:rsid w:val="007433C1"/>
    <w:rsid w:val="0074522F"/>
    <w:rsid w:val="0074524C"/>
    <w:rsid w:val="00746FF0"/>
    <w:rsid w:val="00753D04"/>
    <w:rsid w:val="00754E65"/>
    <w:rsid w:val="007655E9"/>
    <w:rsid w:val="00766C6A"/>
    <w:rsid w:val="00777C82"/>
    <w:rsid w:val="00787EC9"/>
    <w:rsid w:val="00792F00"/>
    <w:rsid w:val="00794D4F"/>
    <w:rsid w:val="00795CE4"/>
    <w:rsid w:val="007A2E39"/>
    <w:rsid w:val="007A510E"/>
    <w:rsid w:val="007B5F61"/>
    <w:rsid w:val="007B7326"/>
    <w:rsid w:val="007D0AEF"/>
    <w:rsid w:val="007D5F81"/>
    <w:rsid w:val="007E301C"/>
    <w:rsid w:val="007F5EFD"/>
    <w:rsid w:val="007F76A2"/>
    <w:rsid w:val="007F7BDB"/>
    <w:rsid w:val="00801209"/>
    <w:rsid w:val="0080369B"/>
    <w:rsid w:val="0080428F"/>
    <w:rsid w:val="00805F1F"/>
    <w:rsid w:val="00812CA5"/>
    <w:rsid w:val="00816241"/>
    <w:rsid w:val="00816CB8"/>
    <w:rsid w:val="008249C8"/>
    <w:rsid w:val="00827152"/>
    <w:rsid w:val="00827499"/>
    <w:rsid w:val="008300A5"/>
    <w:rsid w:val="008330A7"/>
    <w:rsid w:val="0083515F"/>
    <w:rsid w:val="00836381"/>
    <w:rsid w:val="00843AE9"/>
    <w:rsid w:val="00845C84"/>
    <w:rsid w:val="00855D6A"/>
    <w:rsid w:val="00857799"/>
    <w:rsid w:val="00860C4D"/>
    <w:rsid w:val="00867584"/>
    <w:rsid w:val="008716A2"/>
    <w:rsid w:val="00872961"/>
    <w:rsid w:val="00873A03"/>
    <w:rsid w:val="00880902"/>
    <w:rsid w:val="008845DF"/>
    <w:rsid w:val="008845F0"/>
    <w:rsid w:val="0089151B"/>
    <w:rsid w:val="00892E68"/>
    <w:rsid w:val="008959D2"/>
    <w:rsid w:val="008A3102"/>
    <w:rsid w:val="008A61E1"/>
    <w:rsid w:val="008A6A45"/>
    <w:rsid w:val="008B095B"/>
    <w:rsid w:val="008B1889"/>
    <w:rsid w:val="008B2218"/>
    <w:rsid w:val="008C2BFF"/>
    <w:rsid w:val="008C408C"/>
    <w:rsid w:val="008C5431"/>
    <w:rsid w:val="008C7A2F"/>
    <w:rsid w:val="008D0700"/>
    <w:rsid w:val="008D1DC5"/>
    <w:rsid w:val="008D3D9A"/>
    <w:rsid w:val="008E0404"/>
    <w:rsid w:val="008E4CDE"/>
    <w:rsid w:val="008E64A5"/>
    <w:rsid w:val="008E73DF"/>
    <w:rsid w:val="008E776E"/>
    <w:rsid w:val="008F5B43"/>
    <w:rsid w:val="008F708D"/>
    <w:rsid w:val="0090051E"/>
    <w:rsid w:val="0090490A"/>
    <w:rsid w:val="00911CCA"/>
    <w:rsid w:val="00912AFD"/>
    <w:rsid w:val="00914FA3"/>
    <w:rsid w:val="009159AC"/>
    <w:rsid w:val="00916D74"/>
    <w:rsid w:val="0092024E"/>
    <w:rsid w:val="00920B84"/>
    <w:rsid w:val="00924100"/>
    <w:rsid w:val="00927D47"/>
    <w:rsid w:val="009341CC"/>
    <w:rsid w:val="00951BED"/>
    <w:rsid w:val="009625A8"/>
    <w:rsid w:val="00963ACC"/>
    <w:rsid w:val="009648E4"/>
    <w:rsid w:val="0096661E"/>
    <w:rsid w:val="00974E3E"/>
    <w:rsid w:val="009820BF"/>
    <w:rsid w:val="009849D2"/>
    <w:rsid w:val="00985783"/>
    <w:rsid w:val="00987C60"/>
    <w:rsid w:val="00987D52"/>
    <w:rsid w:val="00991F90"/>
    <w:rsid w:val="00996E53"/>
    <w:rsid w:val="00996FE4"/>
    <w:rsid w:val="009A0E6E"/>
    <w:rsid w:val="009A55E5"/>
    <w:rsid w:val="009A5FF3"/>
    <w:rsid w:val="009B035B"/>
    <w:rsid w:val="009B0D70"/>
    <w:rsid w:val="009C1362"/>
    <w:rsid w:val="009C41AF"/>
    <w:rsid w:val="009D2380"/>
    <w:rsid w:val="009D5C11"/>
    <w:rsid w:val="009E6617"/>
    <w:rsid w:val="009E7053"/>
    <w:rsid w:val="009F010A"/>
    <w:rsid w:val="00A038F8"/>
    <w:rsid w:val="00A075E2"/>
    <w:rsid w:val="00A16214"/>
    <w:rsid w:val="00A21B01"/>
    <w:rsid w:val="00A21B4A"/>
    <w:rsid w:val="00A2432A"/>
    <w:rsid w:val="00A248E4"/>
    <w:rsid w:val="00A36089"/>
    <w:rsid w:val="00A36459"/>
    <w:rsid w:val="00A36BB4"/>
    <w:rsid w:val="00A46512"/>
    <w:rsid w:val="00A50F43"/>
    <w:rsid w:val="00A55B9A"/>
    <w:rsid w:val="00A5630E"/>
    <w:rsid w:val="00A6178F"/>
    <w:rsid w:val="00A71339"/>
    <w:rsid w:val="00A90D99"/>
    <w:rsid w:val="00A9441B"/>
    <w:rsid w:val="00A97648"/>
    <w:rsid w:val="00AA29C4"/>
    <w:rsid w:val="00AA3133"/>
    <w:rsid w:val="00AA3178"/>
    <w:rsid w:val="00AA3224"/>
    <w:rsid w:val="00AB2B58"/>
    <w:rsid w:val="00AB4168"/>
    <w:rsid w:val="00AB61BD"/>
    <w:rsid w:val="00AC4388"/>
    <w:rsid w:val="00AC4A95"/>
    <w:rsid w:val="00AD1884"/>
    <w:rsid w:val="00AD632C"/>
    <w:rsid w:val="00AD7F84"/>
    <w:rsid w:val="00AE6ABE"/>
    <w:rsid w:val="00AE73FF"/>
    <w:rsid w:val="00AF01D5"/>
    <w:rsid w:val="00AF0D8A"/>
    <w:rsid w:val="00AF1289"/>
    <w:rsid w:val="00AF1B3B"/>
    <w:rsid w:val="00AF41A1"/>
    <w:rsid w:val="00AF4D8D"/>
    <w:rsid w:val="00AF617C"/>
    <w:rsid w:val="00B003D7"/>
    <w:rsid w:val="00B02001"/>
    <w:rsid w:val="00B0405B"/>
    <w:rsid w:val="00B05390"/>
    <w:rsid w:val="00B07632"/>
    <w:rsid w:val="00B14766"/>
    <w:rsid w:val="00B2252B"/>
    <w:rsid w:val="00B33783"/>
    <w:rsid w:val="00B516C5"/>
    <w:rsid w:val="00B526C8"/>
    <w:rsid w:val="00B5473B"/>
    <w:rsid w:val="00B56229"/>
    <w:rsid w:val="00B60452"/>
    <w:rsid w:val="00B606D8"/>
    <w:rsid w:val="00B64914"/>
    <w:rsid w:val="00B7220A"/>
    <w:rsid w:val="00B72622"/>
    <w:rsid w:val="00B75CEE"/>
    <w:rsid w:val="00B77D5E"/>
    <w:rsid w:val="00B81507"/>
    <w:rsid w:val="00B829E6"/>
    <w:rsid w:val="00B836D6"/>
    <w:rsid w:val="00B91A71"/>
    <w:rsid w:val="00BB0B67"/>
    <w:rsid w:val="00BB21D9"/>
    <w:rsid w:val="00BB2842"/>
    <w:rsid w:val="00BB5912"/>
    <w:rsid w:val="00BB6F64"/>
    <w:rsid w:val="00BB7796"/>
    <w:rsid w:val="00BC063E"/>
    <w:rsid w:val="00BC449A"/>
    <w:rsid w:val="00BD1606"/>
    <w:rsid w:val="00BD2205"/>
    <w:rsid w:val="00BE6045"/>
    <w:rsid w:val="00BF3B58"/>
    <w:rsid w:val="00BF59C4"/>
    <w:rsid w:val="00C01CBF"/>
    <w:rsid w:val="00C11D94"/>
    <w:rsid w:val="00C17886"/>
    <w:rsid w:val="00C20468"/>
    <w:rsid w:val="00C20BC1"/>
    <w:rsid w:val="00C22760"/>
    <w:rsid w:val="00C235E2"/>
    <w:rsid w:val="00C242E3"/>
    <w:rsid w:val="00C24906"/>
    <w:rsid w:val="00C25548"/>
    <w:rsid w:val="00C31A04"/>
    <w:rsid w:val="00C3742B"/>
    <w:rsid w:val="00C43435"/>
    <w:rsid w:val="00C452F7"/>
    <w:rsid w:val="00C45A9E"/>
    <w:rsid w:val="00C5125B"/>
    <w:rsid w:val="00C52A9A"/>
    <w:rsid w:val="00C55A40"/>
    <w:rsid w:val="00C563D5"/>
    <w:rsid w:val="00C60627"/>
    <w:rsid w:val="00C61415"/>
    <w:rsid w:val="00C6197B"/>
    <w:rsid w:val="00C64B98"/>
    <w:rsid w:val="00C835AC"/>
    <w:rsid w:val="00C93724"/>
    <w:rsid w:val="00C93C12"/>
    <w:rsid w:val="00C95D93"/>
    <w:rsid w:val="00C9798B"/>
    <w:rsid w:val="00CA205D"/>
    <w:rsid w:val="00CA5FD9"/>
    <w:rsid w:val="00CB0F8A"/>
    <w:rsid w:val="00CB585B"/>
    <w:rsid w:val="00CC197E"/>
    <w:rsid w:val="00CC38E6"/>
    <w:rsid w:val="00CD1B98"/>
    <w:rsid w:val="00CE163C"/>
    <w:rsid w:val="00CF0720"/>
    <w:rsid w:val="00CF5096"/>
    <w:rsid w:val="00CF50AC"/>
    <w:rsid w:val="00D026CC"/>
    <w:rsid w:val="00D0452A"/>
    <w:rsid w:val="00D13785"/>
    <w:rsid w:val="00D1394E"/>
    <w:rsid w:val="00D139E1"/>
    <w:rsid w:val="00D154C3"/>
    <w:rsid w:val="00D179C1"/>
    <w:rsid w:val="00D23C2D"/>
    <w:rsid w:val="00D248D3"/>
    <w:rsid w:val="00D304F5"/>
    <w:rsid w:val="00D31C21"/>
    <w:rsid w:val="00D31D7F"/>
    <w:rsid w:val="00D34DB5"/>
    <w:rsid w:val="00D35D46"/>
    <w:rsid w:val="00D4286F"/>
    <w:rsid w:val="00D447C1"/>
    <w:rsid w:val="00D506A7"/>
    <w:rsid w:val="00D507D2"/>
    <w:rsid w:val="00D55D77"/>
    <w:rsid w:val="00D565F8"/>
    <w:rsid w:val="00D6418D"/>
    <w:rsid w:val="00D72627"/>
    <w:rsid w:val="00D730EB"/>
    <w:rsid w:val="00D81810"/>
    <w:rsid w:val="00D86FB1"/>
    <w:rsid w:val="00D929F8"/>
    <w:rsid w:val="00D96A4E"/>
    <w:rsid w:val="00DA1A1D"/>
    <w:rsid w:val="00DA4327"/>
    <w:rsid w:val="00DB5D0D"/>
    <w:rsid w:val="00DB65BA"/>
    <w:rsid w:val="00DC19B1"/>
    <w:rsid w:val="00DC4C39"/>
    <w:rsid w:val="00DC69AF"/>
    <w:rsid w:val="00DC7654"/>
    <w:rsid w:val="00DD0B89"/>
    <w:rsid w:val="00DD3832"/>
    <w:rsid w:val="00DD3D82"/>
    <w:rsid w:val="00DF121C"/>
    <w:rsid w:val="00DF6BDF"/>
    <w:rsid w:val="00E0270B"/>
    <w:rsid w:val="00E05963"/>
    <w:rsid w:val="00E07A1C"/>
    <w:rsid w:val="00E102FA"/>
    <w:rsid w:val="00E22194"/>
    <w:rsid w:val="00E229C7"/>
    <w:rsid w:val="00E27755"/>
    <w:rsid w:val="00E40B11"/>
    <w:rsid w:val="00E41072"/>
    <w:rsid w:val="00E42EF5"/>
    <w:rsid w:val="00E43019"/>
    <w:rsid w:val="00E46345"/>
    <w:rsid w:val="00E53303"/>
    <w:rsid w:val="00E574C8"/>
    <w:rsid w:val="00E57A3B"/>
    <w:rsid w:val="00E57D50"/>
    <w:rsid w:val="00E6027C"/>
    <w:rsid w:val="00E61380"/>
    <w:rsid w:val="00E64355"/>
    <w:rsid w:val="00E70E09"/>
    <w:rsid w:val="00E71CEE"/>
    <w:rsid w:val="00E723C5"/>
    <w:rsid w:val="00E724A1"/>
    <w:rsid w:val="00E776F4"/>
    <w:rsid w:val="00E77988"/>
    <w:rsid w:val="00E80EDB"/>
    <w:rsid w:val="00E83AE0"/>
    <w:rsid w:val="00E93D03"/>
    <w:rsid w:val="00E974C3"/>
    <w:rsid w:val="00EA4444"/>
    <w:rsid w:val="00EB2845"/>
    <w:rsid w:val="00EB35A8"/>
    <w:rsid w:val="00EB370A"/>
    <w:rsid w:val="00EB400C"/>
    <w:rsid w:val="00EB509B"/>
    <w:rsid w:val="00EC0D05"/>
    <w:rsid w:val="00EC0F58"/>
    <w:rsid w:val="00EC2608"/>
    <w:rsid w:val="00EC5BC6"/>
    <w:rsid w:val="00EC785C"/>
    <w:rsid w:val="00ED289D"/>
    <w:rsid w:val="00ED2914"/>
    <w:rsid w:val="00ED5E46"/>
    <w:rsid w:val="00ED6E88"/>
    <w:rsid w:val="00ED7B22"/>
    <w:rsid w:val="00EE4E7F"/>
    <w:rsid w:val="00EE733C"/>
    <w:rsid w:val="00EF06B8"/>
    <w:rsid w:val="00EF2EBF"/>
    <w:rsid w:val="00F11F30"/>
    <w:rsid w:val="00F1323D"/>
    <w:rsid w:val="00F22074"/>
    <w:rsid w:val="00F3359C"/>
    <w:rsid w:val="00F35677"/>
    <w:rsid w:val="00F4751D"/>
    <w:rsid w:val="00F5059C"/>
    <w:rsid w:val="00F5302A"/>
    <w:rsid w:val="00F61990"/>
    <w:rsid w:val="00F6458E"/>
    <w:rsid w:val="00F6612F"/>
    <w:rsid w:val="00F76B4E"/>
    <w:rsid w:val="00F82F84"/>
    <w:rsid w:val="00F866FC"/>
    <w:rsid w:val="00F86B9E"/>
    <w:rsid w:val="00F906DD"/>
    <w:rsid w:val="00F920A5"/>
    <w:rsid w:val="00FA2958"/>
    <w:rsid w:val="00FA5A62"/>
    <w:rsid w:val="00FA5ABF"/>
    <w:rsid w:val="00FA66DF"/>
    <w:rsid w:val="00FB1365"/>
    <w:rsid w:val="00FB1FC8"/>
    <w:rsid w:val="00FB676D"/>
    <w:rsid w:val="00FC004C"/>
    <w:rsid w:val="00FC7B67"/>
    <w:rsid w:val="00FD26AD"/>
    <w:rsid w:val="00FD2BAF"/>
    <w:rsid w:val="00FD2BE4"/>
    <w:rsid w:val="00FE25E5"/>
    <w:rsid w:val="00FF44E4"/>
    <w:rsid w:val="00FF4962"/>
    <w:rsid w:val="00FF70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38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iPriority="0"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unhideWhenUsed="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B33783"/>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semiHidden/>
    <w:qFormat/>
    <w:pPr>
      <w:keepNext/>
      <w:spacing w:before="100"/>
      <w:outlineLvl w:val="0"/>
    </w:pPr>
    <w:rPr>
      <w:rFonts w:cs="Arial"/>
      <w:sz w:val="32"/>
      <w:lang w:val="fr-FR"/>
    </w:rPr>
  </w:style>
  <w:style w:type="paragraph" w:styleId="berschrift2">
    <w:name w:val="heading 2"/>
    <w:basedOn w:val="Standard"/>
    <w:next w:val="Standard"/>
    <w:semiHidden/>
    <w:qFormat/>
    <w:pPr>
      <w:keepNext/>
      <w:spacing w:before="240" w:line="240" w:lineRule="atLeast"/>
      <w:ind w:left="709"/>
      <w:jc w:val="right"/>
      <w:outlineLvl w:val="1"/>
    </w:pPr>
    <w:rPr>
      <w:rFonts w:cs="Arial"/>
    </w:rPr>
  </w:style>
  <w:style w:type="paragraph" w:styleId="berschrift3">
    <w:name w:val="heading 3"/>
    <w:basedOn w:val="Standard"/>
    <w:next w:val="Standard"/>
    <w:semiHidden/>
    <w:qFormat/>
    <w:pPr>
      <w:keepNext/>
      <w:ind w:right="-3"/>
      <w:outlineLvl w:val="2"/>
    </w:pPr>
    <w:rPr>
      <w:rFonts w:cs="Arial"/>
      <w:b/>
    </w:rPr>
  </w:style>
  <w:style w:type="paragraph" w:styleId="berschrift4">
    <w:name w:val="heading 4"/>
    <w:basedOn w:val="Standard"/>
    <w:next w:val="Standard"/>
    <w:semiHidden/>
    <w:qFormat/>
    <w:pPr>
      <w:keepNext/>
      <w:outlineLvl w:val="3"/>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NListe">
    <w:name w:val="TNListe"/>
    <w:basedOn w:val="Standard"/>
    <w:semiHidden/>
    <w:pPr>
      <w:tabs>
        <w:tab w:val="left" w:pos="4800"/>
        <w:tab w:val="left" w:pos="5520"/>
        <w:tab w:val="left" w:pos="7200"/>
      </w:tabs>
      <w:spacing w:before="240"/>
      <w:ind w:left="7200" w:hanging="7200"/>
    </w:pPr>
    <w:rPr>
      <w:rFonts w:ascii="Courier New" w:hAnsi="Courier New"/>
      <w:sz w:val="16"/>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styleId="Textkrper2">
    <w:name w:val="Body Text 2"/>
    <w:basedOn w:val="Standard"/>
    <w:semiHidden/>
    <w:pPr>
      <w:overflowPunct/>
      <w:autoSpaceDE/>
      <w:autoSpaceDN/>
      <w:adjustRightInd/>
      <w:textAlignment w:val="auto"/>
    </w:pPr>
    <w:rPr>
      <w:rFonts w:ascii="Times New Roman" w:eastAsia="Times" w:hAnsi="Times New Roman"/>
      <w:sz w:val="20"/>
    </w:rPr>
  </w:style>
  <w:style w:type="character" w:styleId="Seitenzahl">
    <w:name w:val="page number"/>
    <w:basedOn w:val="Absatz-Standardschriftart"/>
    <w:semiHidden/>
  </w:style>
  <w:style w:type="paragraph" w:styleId="Textkrper">
    <w:name w:val="Body Text"/>
    <w:basedOn w:val="Standard"/>
    <w:semiHidden/>
    <w:rPr>
      <w:b/>
      <w:sz w:val="28"/>
    </w:rPr>
  </w:style>
  <w:style w:type="paragraph" w:styleId="Sprechblasentext">
    <w:name w:val="Balloon Text"/>
    <w:basedOn w:val="Standard"/>
    <w:link w:val="SprechblasentextZchn"/>
    <w:uiPriority w:val="99"/>
    <w:semiHidden/>
    <w:rsid w:val="0027432C"/>
    <w:rPr>
      <w:rFonts w:ascii="Lucida Grande" w:hAnsi="Lucida Grande"/>
      <w:sz w:val="18"/>
      <w:szCs w:val="18"/>
    </w:rPr>
  </w:style>
  <w:style w:type="character" w:customStyle="1" w:styleId="SprechblasentextZchn">
    <w:name w:val="Sprechblasentext Zchn"/>
    <w:link w:val="Sprechblasentext"/>
    <w:uiPriority w:val="99"/>
    <w:semiHidden/>
    <w:rsid w:val="003C3418"/>
    <w:rPr>
      <w:rFonts w:ascii="Lucida Grande" w:hAnsi="Lucida Grande"/>
      <w:noProof/>
      <w:sz w:val="18"/>
      <w:szCs w:val="18"/>
    </w:rPr>
  </w:style>
  <w:style w:type="character" w:styleId="Hyperlink">
    <w:name w:val="Hyperlink"/>
    <w:uiPriority w:val="99"/>
    <w:semiHidden/>
    <w:rsid w:val="00306A62"/>
    <w:rPr>
      <w:color w:val="0000FF"/>
      <w:u w:val="single"/>
    </w:rPr>
  </w:style>
  <w:style w:type="character" w:customStyle="1" w:styleId="KopfzeileZchn">
    <w:name w:val="Kopfzeile Zchn"/>
    <w:link w:val="Kopfzeile"/>
    <w:semiHidden/>
    <w:rsid w:val="003C3418"/>
    <w:rPr>
      <w:rFonts w:ascii="Arial" w:hAnsi="Arial"/>
      <w:noProof/>
      <w:sz w:val="22"/>
    </w:rPr>
  </w:style>
  <w:style w:type="paragraph" w:customStyle="1" w:styleId="Text">
    <w:name w:val="Text"/>
    <w:semiHidden/>
    <w:rsid w:val="004A3898"/>
    <w:rPr>
      <w:rFonts w:ascii="Arial" w:hAnsi="Arial"/>
      <w:snapToGrid w:val="0"/>
      <w:color w:val="000000"/>
      <w:sz w:val="24"/>
    </w:rPr>
  </w:style>
  <w:style w:type="paragraph" w:styleId="Textkrper-Zeileneinzug">
    <w:name w:val="Body Text Indent"/>
    <w:basedOn w:val="Standard"/>
    <w:link w:val="Textkrper-ZeileneinzugZchn"/>
    <w:semiHidden/>
    <w:rsid w:val="004A3898"/>
    <w:pPr>
      <w:overflowPunct/>
      <w:autoSpaceDE/>
      <w:autoSpaceDN/>
      <w:adjustRightInd/>
      <w:ind w:left="360"/>
      <w:textAlignment w:val="auto"/>
    </w:pPr>
  </w:style>
  <w:style w:type="character" w:customStyle="1" w:styleId="Textkrper-ZeileneinzugZchn">
    <w:name w:val="Textkörper-Zeileneinzug Zchn"/>
    <w:link w:val="Textkrper-Zeileneinzug"/>
    <w:semiHidden/>
    <w:rsid w:val="003C3418"/>
    <w:rPr>
      <w:rFonts w:ascii="Arial" w:hAnsi="Arial"/>
      <w:sz w:val="24"/>
    </w:rPr>
  </w:style>
  <w:style w:type="paragraph" w:styleId="Textkrper-Einzug2">
    <w:name w:val="Body Text Indent 2"/>
    <w:basedOn w:val="Standard"/>
    <w:link w:val="Textkrper-Einzug2Zchn"/>
    <w:uiPriority w:val="99"/>
    <w:semiHidden/>
    <w:rsid w:val="004A3898"/>
    <w:pPr>
      <w:spacing w:after="120" w:line="480" w:lineRule="auto"/>
      <w:ind w:left="283"/>
    </w:pPr>
  </w:style>
  <w:style w:type="character" w:customStyle="1" w:styleId="Textkrper-Einzug2Zchn">
    <w:name w:val="Textkörper-Einzug 2 Zchn"/>
    <w:link w:val="Textkrper-Einzug2"/>
    <w:uiPriority w:val="99"/>
    <w:semiHidden/>
    <w:rsid w:val="003C3418"/>
    <w:rPr>
      <w:rFonts w:ascii="Arial" w:hAnsi="Arial"/>
      <w:noProof/>
      <w:sz w:val="22"/>
    </w:rPr>
  </w:style>
  <w:style w:type="table" w:styleId="Tabellenraster">
    <w:name w:val="Table Grid"/>
    <w:basedOn w:val="NormaleTabelle"/>
    <w:uiPriority w:val="59"/>
    <w:rsid w:val="0008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C3418"/>
    <w:rPr>
      <w:b/>
      <w:bCs/>
    </w:rPr>
  </w:style>
  <w:style w:type="character" w:customStyle="1" w:styleId="Regular">
    <w:name w:val="Regular"/>
    <w:basedOn w:val="Absatz-Standardschriftart"/>
    <w:uiPriority w:val="1"/>
    <w:qFormat/>
    <w:rsid w:val="00F86B9E"/>
  </w:style>
  <w:style w:type="paragraph" w:customStyle="1" w:styleId="Kopfdaten">
    <w:name w:val="Kopfdaten"/>
    <w:basedOn w:val="Standard"/>
    <w:semiHidden/>
    <w:qFormat/>
    <w:rsid w:val="00A36BB4"/>
    <w:pPr>
      <w:framePr w:hSpace="181" w:wrap="around" w:vAnchor="page" w:hAnchor="page" w:x="1362" w:y="5002"/>
      <w:tabs>
        <w:tab w:val="left" w:pos="2608"/>
        <w:tab w:val="left" w:pos="5216"/>
        <w:tab w:val="left" w:pos="6793"/>
        <w:tab w:val="left" w:pos="7825"/>
        <w:tab w:val="left" w:pos="12661"/>
      </w:tabs>
      <w:spacing w:line="200" w:lineRule="exact"/>
      <w:ind w:right="-6"/>
    </w:pPr>
    <w:rPr>
      <w:sz w:val="18"/>
      <w:szCs w:val="18"/>
    </w:rPr>
  </w:style>
  <w:style w:type="character" w:customStyle="1" w:styleId="FuzeileZchn">
    <w:name w:val="Fußzeile Zchn"/>
    <w:basedOn w:val="Absatz-Standardschriftart"/>
    <w:link w:val="Fuzeile"/>
    <w:semiHidden/>
    <w:rsid w:val="00EC0F58"/>
    <w:rPr>
      <w:rFonts w:ascii="Arial" w:hAnsi="Arial"/>
      <w:noProof/>
      <w:sz w:val="24"/>
    </w:rPr>
  </w:style>
  <w:style w:type="character" w:customStyle="1" w:styleId="Kursiv">
    <w:name w:val="Kursiv"/>
    <w:basedOn w:val="Absatz-Standardschriftart"/>
    <w:uiPriority w:val="1"/>
    <w:qFormat/>
    <w:rsid w:val="0090490A"/>
    <w:rPr>
      <w:i/>
      <w:iCs/>
      <w:szCs w:val="22"/>
    </w:rPr>
  </w:style>
  <w:style w:type="character" w:customStyle="1" w:styleId="FettundKursiv">
    <w:name w:val="Fett und Kursiv"/>
    <w:basedOn w:val="Kursiv"/>
    <w:uiPriority w:val="1"/>
    <w:qFormat/>
    <w:rsid w:val="0090490A"/>
    <w:rPr>
      <w:b/>
      <w:bCs/>
      <w:i/>
      <w:iCs/>
      <w:szCs w:val="22"/>
    </w:rPr>
  </w:style>
  <w:style w:type="character" w:styleId="NichtaufgelsteErwhnung">
    <w:name w:val="Unresolved Mention"/>
    <w:basedOn w:val="Absatz-Standardschriftart"/>
    <w:uiPriority w:val="99"/>
    <w:semiHidden/>
    <w:rsid w:val="00EC785C"/>
    <w:rPr>
      <w:color w:val="605E5C"/>
      <w:shd w:val="clear" w:color="auto" w:fill="E1DFDD"/>
    </w:rPr>
  </w:style>
  <w:style w:type="paragraph" w:customStyle="1" w:styleId="Standardklein">
    <w:name w:val="Standard_klein"/>
    <w:basedOn w:val="Standard"/>
    <w:qFormat/>
    <w:rsid w:val="006049D9"/>
    <w:pPr>
      <w:framePr w:hSpace="181" w:wrap="around" w:vAnchor="page" w:hAnchor="page" w:x="1362" w:y="4996"/>
      <w:tabs>
        <w:tab w:val="left" w:pos="2608"/>
        <w:tab w:val="left" w:pos="5216"/>
        <w:tab w:val="left" w:pos="6793"/>
        <w:tab w:val="left" w:pos="7825"/>
        <w:tab w:val="left" w:pos="12661"/>
      </w:tabs>
      <w:spacing w:line="200" w:lineRule="exact"/>
    </w:pPr>
    <w:rPr>
      <w:sz w:val="14"/>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326">
      <w:bodyDiv w:val="1"/>
      <w:marLeft w:val="0"/>
      <w:marRight w:val="0"/>
      <w:marTop w:val="0"/>
      <w:marBottom w:val="0"/>
      <w:divBdr>
        <w:top w:val="none" w:sz="0" w:space="0" w:color="auto"/>
        <w:left w:val="none" w:sz="0" w:space="0" w:color="auto"/>
        <w:bottom w:val="none" w:sz="0" w:space="0" w:color="auto"/>
        <w:right w:val="none" w:sz="0" w:space="0" w:color="auto"/>
      </w:divBdr>
    </w:div>
    <w:div w:id="33041591">
      <w:bodyDiv w:val="1"/>
      <w:marLeft w:val="0"/>
      <w:marRight w:val="0"/>
      <w:marTop w:val="0"/>
      <w:marBottom w:val="0"/>
      <w:divBdr>
        <w:top w:val="none" w:sz="0" w:space="0" w:color="auto"/>
        <w:left w:val="none" w:sz="0" w:space="0" w:color="auto"/>
        <w:bottom w:val="none" w:sz="0" w:space="0" w:color="auto"/>
        <w:right w:val="none" w:sz="0" w:space="0" w:color="auto"/>
      </w:divBdr>
    </w:div>
    <w:div w:id="317150504">
      <w:bodyDiv w:val="1"/>
      <w:marLeft w:val="0"/>
      <w:marRight w:val="0"/>
      <w:marTop w:val="0"/>
      <w:marBottom w:val="0"/>
      <w:divBdr>
        <w:top w:val="none" w:sz="0" w:space="0" w:color="auto"/>
        <w:left w:val="none" w:sz="0" w:space="0" w:color="auto"/>
        <w:bottom w:val="none" w:sz="0" w:space="0" w:color="auto"/>
        <w:right w:val="none" w:sz="0" w:space="0" w:color="auto"/>
      </w:divBdr>
    </w:div>
    <w:div w:id="409474239">
      <w:bodyDiv w:val="1"/>
      <w:marLeft w:val="0"/>
      <w:marRight w:val="0"/>
      <w:marTop w:val="0"/>
      <w:marBottom w:val="0"/>
      <w:divBdr>
        <w:top w:val="none" w:sz="0" w:space="0" w:color="auto"/>
        <w:left w:val="none" w:sz="0" w:space="0" w:color="auto"/>
        <w:bottom w:val="none" w:sz="0" w:space="0" w:color="auto"/>
        <w:right w:val="none" w:sz="0" w:space="0" w:color="auto"/>
      </w:divBdr>
    </w:div>
    <w:div w:id="732192227">
      <w:bodyDiv w:val="1"/>
      <w:marLeft w:val="0"/>
      <w:marRight w:val="0"/>
      <w:marTop w:val="0"/>
      <w:marBottom w:val="0"/>
      <w:divBdr>
        <w:top w:val="none" w:sz="0" w:space="0" w:color="auto"/>
        <w:left w:val="none" w:sz="0" w:space="0" w:color="auto"/>
        <w:bottom w:val="none" w:sz="0" w:space="0" w:color="auto"/>
        <w:right w:val="none" w:sz="0" w:space="0" w:color="auto"/>
      </w:divBdr>
    </w:div>
    <w:div w:id="1281692611">
      <w:bodyDiv w:val="1"/>
      <w:marLeft w:val="0"/>
      <w:marRight w:val="0"/>
      <w:marTop w:val="0"/>
      <w:marBottom w:val="0"/>
      <w:divBdr>
        <w:top w:val="none" w:sz="0" w:space="0" w:color="auto"/>
        <w:left w:val="none" w:sz="0" w:space="0" w:color="auto"/>
        <w:bottom w:val="none" w:sz="0" w:space="0" w:color="auto"/>
        <w:right w:val="none" w:sz="0" w:space="0" w:color="auto"/>
      </w:divBdr>
    </w:div>
    <w:div w:id="1362625912">
      <w:bodyDiv w:val="1"/>
      <w:marLeft w:val="0"/>
      <w:marRight w:val="0"/>
      <w:marTop w:val="0"/>
      <w:marBottom w:val="0"/>
      <w:divBdr>
        <w:top w:val="none" w:sz="0" w:space="0" w:color="auto"/>
        <w:left w:val="none" w:sz="0" w:space="0" w:color="auto"/>
        <w:bottom w:val="none" w:sz="0" w:space="0" w:color="auto"/>
        <w:right w:val="none" w:sz="0" w:space="0" w:color="auto"/>
      </w:divBdr>
    </w:div>
    <w:div w:id="1763255552">
      <w:bodyDiv w:val="1"/>
      <w:marLeft w:val="0"/>
      <w:marRight w:val="0"/>
      <w:marTop w:val="0"/>
      <w:marBottom w:val="0"/>
      <w:divBdr>
        <w:top w:val="none" w:sz="0" w:space="0" w:color="auto"/>
        <w:left w:val="none" w:sz="0" w:space="0" w:color="auto"/>
        <w:bottom w:val="none" w:sz="0" w:space="0" w:color="auto"/>
        <w:right w:val="none" w:sz="0" w:space="0" w:color="auto"/>
      </w:divBdr>
    </w:div>
    <w:div w:id="1845121086">
      <w:bodyDiv w:val="1"/>
      <w:marLeft w:val="0"/>
      <w:marRight w:val="0"/>
      <w:marTop w:val="0"/>
      <w:marBottom w:val="0"/>
      <w:divBdr>
        <w:top w:val="none" w:sz="0" w:space="0" w:color="auto"/>
        <w:left w:val="none" w:sz="0" w:space="0" w:color="auto"/>
        <w:bottom w:val="none" w:sz="0" w:space="0" w:color="auto"/>
        <w:right w:val="none" w:sz="0" w:space="0" w:color="auto"/>
      </w:divBdr>
    </w:div>
    <w:div w:id="201241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_Allgemeine%20Vorlagen\Allgemeine%20Kopfb&#246;gen,%20Kurzmitteilungen%20und%20interne%20Schreiben\NEU_final_LKR-ES-kopfbogen-2025-Untere%20Verwaltungsbeh&#246;r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8ACEC-BA20-5741-986F-A90A2F7D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NEU_final_LKR-ES-kopfbogen-2025-Untere Verwaltungsbehörde</Template>
  <TotalTime>0</TotalTime>
  <Pages>2</Pages>
  <Words>505</Words>
  <Characters>3703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LRA ES</vt:lpstr>
    </vt:vector>
  </TitlesOfParts>
  <Manager/>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LRA ES</dc:title>
  <dc:creator/>
  <cp:lastModifiedBy/>
  <cp:revision>1</cp:revision>
  <cp:lastPrinted>2022-06-27T13:45:00Z</cp:lastPrinted>
  <dcterms:created xsi:type="dcterms:W3CDTF">2025-12-19T10:30:00Z</dcterms:created>
  <dcterms:modified xsi:type="dcterms:W3CDTF">2025-12-19T10:39:00Z</dcterms:modified>
</cp:coreProperties>
</file>